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B77C2" w14:textId="4AD5548F" w:rsidR="001E29E4" w:rsidRDefault="004B2DA8" w:rsidP="001A0123">
      <w:pPr>
        <w:spacing w:after="0"/>
        <w:rPr>
          <w:rFonts w:asciiTheme="minorHAnsi" w:eastAsiaTheme="minorEastAsia" w:hAnsiTheme="minorHAnsi"/>
          <w:sz w:val="20"/>
          <w:szCs w:val="20"/>
        </w:rPr>
      </w:pPr>
      <w:bookmarkStart w:id="0" w:name="_Hlk214350117"/>
      <w:r w:rsidRPr="001A0123">
        <w:rPr>
          <w:rFonts w:asciiTheme="minorHAnsi" w:eastAsiaTheme="minorEastAsia" w:hAnsiTheme="minorHAnsi"/>
          <w:b/>
          <w:bCs/>
          <w:sz w:val="20"/>
          <w:szCs w:val="20"/>
        </w:rPr>
        <w:t>Naam</w:t>
      </w:r>
      <w:r>
        <w:rPr>
          <w:rFonts w:asciiTheme="minorHAnsi" w:eastAsiaTheme="minorEastAsia" w:hAnsiTheme="minorHAnsi"/>
          <w:sz w:val="20"/>
          <w:szCs w:val="20"/>
        </w:rPr>
        <w:t>:</w:t>
      </w:r>
      <w:r w:rsidR="001A0123">
        <w:rPr>
          <w:rFonts w:asciiTheme="minorHAnsi" w:eastAsiaTheme="minorEastAsia" w:hAnsiTheme="minorHAnsi"/>
          <w:sz w:val="20"/>
          <w:szCs w:val="20"/>
        </w:rPr>
        <w:t xml:space="preserve"> </w:t>
      </w:r>
    </w:p>
    <w:p w14:paraId="1BBCBA94" w14:textId="7519DB85" w:rsidR="004B2DA8" w:rsidRDefault="004B2DA8" w:rsidP="001A0123">
      <w:pPr>
        <w:spacing w:after="0"/>
        <w:rPr>
          <w:rFonts w:asciiTheme="minorHAnsi" w:eastAsiaTheme="minorEastAsia" w:hAnsiTheme="minorHAnsi"/>
          <w:sz w:val="20"/>
          <w:szCs w:val="20"/>
        </w:rPr>
      </w:pPr>
      <w:r w:rsidRPr="001A0123">
        <w:rPr>
          <w:rFonts w:asciiTheme="minorHAnsi" w:eastAsiaTheme="minorEastAsia" w:hAnsiTheme="minorHAnsi"/>
          <w:b/>
          <w:bCs/>
          <w:sz w:val="20"/>
          <w:szCs w:val="20"/>
        </w:rPr>
        <w:t>Vereniging/ instantie</w:t>
      </w:r>
      <w:r>
        <w:rPr>
          <w:rFonts w:asciiTheme="minorHAnsi" w:eastAsiaTheme="minorEastAsia" w:hAnsiTheme="minorHAnsi"/>
          <w:sz w:val="20"/>
          <w:szCs w:val="20"/>
        </w:rPr>
        <w:t>:</w:t>
      </w:r>
      <w:r w:rsidR="001A0123">
        <w:rPr>
          <w:rFonts w:asciiTheme="minorHAnsi" w:eastAsiaTheme="minorEastAsia" w:hAnsiTheme="minorHAnsi"/>
          <w:sz w:val="20"/>
          <w:szCs w:val="20"/>
        </w:rPr>
        <w:t xml:space="preserve"> </w:t>
      </w:r>
    </w:p>
    <w:p w14:paraId="1C88AF36" w14:textId="7E9F92F2" w:rsidR="00351C53" w:rsidRPr="00351C53" w:rsidRDefault="00351C53" w:rsidP="00351C53">
      <w:pPr>
        <w:pStyle w:val="Kop1"/>
        <w:rPr>
          <w:rFonts w:eastAsia="Times New Roman"/>
          <w:sz w:val="18"/>
          <w:lang w:eastAsia="nl-NL"/>
        </w:rPr>
      </w:pPr>
      <w:r w:rsidRPr="00351C53">
        <w:rPr>
          <w:rFonts w:ascii="Calibri" w:eastAsia="Times New Roman" w:hAnsi="Calibri" w:cs="Calibri"/>
          <w:color w:val="000000"/>
          <w:sz w:val="20"/>
          <w:szCs w:val="20"/>
          <w:lang w:eastAsia="nl-NL"/>
        </w:rPr>
        <w:t> </w:t>
      </w:r>
      <w:r>
        <w:rPr>
          <w:rFonts w:eastAsia="Times New Roman"/>
          <w:lang w:eastAsia="nl-NL"/>
        </w:rPr>
        <w:t xml:space="preserve">Commentaarformulier </w:t>
      </w:r>
      <w:r w:rsidR="001A0123">
        <w:rPr>
          <w:rFonts w:eastAsia="Times New Roman"/>
          <w:lang w:eastAsia="nl-NL"/>
        </w:rPr>
        <w:t>NVH-Zorgmodule Chronisch Oedeem</w:t>
      </w:r>
    </w:p>
    <w:p w14:paraId="109E48FD" w14:textId="77777777" w:rsidR="00351C53" w:rsidRPr="00351C53" w:rsidRDefault="00351C53" w:rsidP="00351C53">
      <w:pPr>
        <w:spacing w:after="0" w:line="240" w:lineRule="auto"/>
        <w:jc w:val="left"/>
        <w:textAlignment w:val="baseline"/>
        <w:rPr>
          <w:rFonts w:ascii="Segoe UI" w:eastAsia="Times New Roman" w:hAnsi="Segoe UI" w:cs="Segoe UI"/>
          <w:szCs w:val="18"/>
          <w:lang w:eastAsia="nl-NL"/>
        </w:rPr>
      </w:pPr>
      <w:r w:rsidRPr="00351C53">
        <w:rPr>
          <w:rFonts w:eastAsia="Times New Roman" w:cs="Poppins"/>
          <w:sz w:val="20"/>
          <w:szCs w:val="20"/>
          <w:lang w:eastAsia="nl-NL"/>
        </w:rPr>
        <w:t> </w:t>
      </w:r>
    </w:p>
    <w:tbl>
      <w:tblPr>
        <w:tblW w:w="139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4"/>
        <w:gridCol w:w="1310"/>
        <w:gridCol w:w="3141"/>
        <w:gridCol w:w="3273"/>
        <w:gridCol w:w="2400"/>
        <w:gridCol w:w="2630"/>
      </w:tblGrid>
      <w:tr w:rsidR="00351C53" w:rsidRPr="00351C53" w14:paraId="40C8F794" w14:textId="77777777" w:rsidTr="00351C53">
        <w:trPr>
          <w:trHeight w:val="300"/>
        </w:trPr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472C4"/>
            <w:hideMark/>
          </w:tcPr>
          <w:p w14:paraId="2362DDE4" w14:textId="77777777" w:rsidR="00351C53" w:rsidRPr="00351C53" w:rsidRDefault="00351C53" w:rsidP="00351C53">
            <w:pPr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proofErr w:type="spellStart"/>
            <w:r w:rsidRPr="00351C53">
              <w:rPr>
                <w:rFonts w:eastAsia="Times New Roman" w:cs="Poppins"/>
                <w:color w:val="FFFFFF"/>
                <w:sz w:val="20"/>
                <w:szCs w:val="20"/>
                <w:lang w:val="en-GB" w:eastAsia="nl-NL"/>
              </w:rPr>
              <w:t>Pagina</w:t>
            </w:r>
            <w:proofErr w:type="spellEnd"/>
            <w:r w:rsidRPr="00351C53">
              <w:rPr>
                <w:rFonts w:eastAsia="Times New Roman" w:cs="Poppins"/>
                <w:color w:val="FFFFFF"/>
                <w:sz w:val="20"/>
                <w:szCs w:val="20"/>
                <w:lang w:eastAsia="nl-NL"/>
              </w:rPr>
              <w:t> </w:t>
            </w:r>
          </w:p>
          <w:p w14:paraId="22E72E59" w14:textId="77777777" w:rsidR="00351C53" w:rsidRPr="00351C53" w:rsidRDefault="00351C53" w:rsidP="00351C53">
            <w:pPr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proofErr w:type="spellStart"/>
            <w:r w:rsidRPr="00351C53">
              <w:rPr>
                <w:rFonts w:eastAsia="Times New Roman" w:cs="Poppins"/>
                <w:color w:val="FFFFFF"/>
                <w:sz w:val="20"/>
                <w:szCs w:val="20"/>
                <w:lang w:val="en-GB" w:eastAsia="nl-NL"/>
              </w:rPr>
              <w:t>nummer</w:t>
            </w:r>
            <w:proofErr w:type="spellEnd"/>
            <w:r w:rsidRPr="00351C53">
              <w:rPr>
                <w:rFonts w:eastAsia="Times New Roman" w:cs="Poppins"/>
                <w:color w:val="FFFFFF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472C4"/>
            <w:hideMark/>
          </w:tcPr>
          <w:p w14:paraId="19E9E0DB" w14:textId="77777777" w:rsidR="00351C53" w:rsidRPr="00351C53" w:rsidRDefault="00351C53" w:rsidP="00351C53">
            <w:pPr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351C53">
              <w:rPr>
                <w:rFonts w:eastAsia="Times New Roman" w:cs="Poppins"/>
                <w:color w:val="FFFFFF"/>
                <w:sz w:val="20"/>
                <w:szCs w:val="20"/>
                <w:lang w:val="en-GB" w:eastAsia="nl-NL"/>
              </w:rPr>
              <w:t>Regel</w:t>
            </w:r>
            <w:r w:rsidRPr="00351C53">
              <w:rPr>
                <w:rFonts w:eastAsia="Times New Roman" w:cs="Poppins"/>
                <w:color w:val="FFFFFF"/>
                <w:sz w:val="20"/>
                <w:szCs w:val="20"/>
                <w:lang w:eastAsia="nl-NL"/>
              </w:rPr>
              <w:t> </w:t>
            </w:r>
          </w:p>
          <w:p w14:paraId="3C63E0D7" w14:textId="77777777" w:rsidR="00351C53" w:rsidRPr="00351C53" w:rsidRDefault="00351C53" w:rsidP="00351C53">
            <w:pPr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351C53">
              <w:rPr>
                <w:rFonts w:eastAsia="Times New Roman" w:cs="Poppins"/>
                <w:color w:val="FFFFFF"/>
                <w:sz w:val="20"/>
                <w:szCs w:val="20"/>
                <w:lang w:val="en-GB" w:eastAsia="nl-NL"/>
              </w:rPr>
              <w:t>Nummer</w:t>
            </w:r>
            <w:r w:rsidRPr="00351C53">
              <w:rPr>
                <w:rFonts w:eastAsia="Times New Roman" w:cs="Poppins"/>
                <w:color w:val="FFFFFF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3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472C4"/>
            <w:hideMark/>
          </w:tcPr>
          <w:p w14:paraId="5EB5632F" w14:textId="77777777" w:rsidR="00351C53" w:rsidRPr="00351C53" w:rsidRDefault="00351C53" w:rsidP="00351C53">
            <w:pPr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proofErr w:type="spellStart"/>
            <w:r w:rsidRPr="00351C53">
              <w:rPr>
                <w:rFonts w:eastAsia="Times New Roman" w:cs="Poppins"/>
                <w:color w:val="FFFFFF"/>
                <w:sz w:val="20"/>
                <w:szCs w:val="20"/>
                <w:lang w:val="en-GB" w:eastAsia="nl-NL"/>
              </w:rPr>
              <w:t>Tekst</w:t>
            </w:r>
            <w:proofErr w:type="spellEnd"/>
            <w:r w:rsidRPr="00351C53">
              <w:rPr>
                <w:rFonts w:eastAsia="Times New Roman" w:cs="Poppins"/>
                <w:color w:val="FFFFFF"/>
                <w:sz w:val="20"/>
                <w:szCs w:val="20"/>
                <w:lang w:val="en-GB" w:eastAsia="nl-NL"/>
              </w:rPr>
              <w:t xml:space="preserve"> NVH-</w:t>
            </w:r>
            <w:proofErr w:type="spellStart"/>
            <w:r w:rsidRPr="00351C53">
              <w:rPr>
                <w:rFonts w:eastAsia="Times New Roman" w:cs="Poppins"/>
                <w:color w:val="FFFFFF"/>
                <w:sz w:val="20"/>
                <w:szCs w:val="20"/>
                <w:lang w:val="en-GB" w:eastAsia="nl-NL"/>
              </w:rPr>
              <w:t>Zorgmodule</w:t>
            </w:r>
            <w:proofErr w:type="spellEnd"/>
            <w:r w:rsidRPr="00351C53">
              <w:rPr>
                <w:rFonts w:eastAsia="Times New Roman" w:cs="Poppins"/>
                <w:color w:val="FFFFFF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472C4"/>
            <w:hideMark/>
          </w:tcPr>
          <w:p w14:paraId="6FAADC0F" w14:textId="77777777" w:rsidR="00351C53" w:rsidRPr="00351C53" w:rsidRDefault="00351C53" w:rsidP="00351C53">
            <w:pPr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351C53">
              <w:rPr>
                <w:rFonts w:eastAsia="Times New Roman" w:cs="Poppins"/>
                <w:color w:val="FFFFFF"/>
                <w:sz w:val="20"/>
                <w:szCs w:val="20"/>
                <w:lang w:eastAsia="nl-NL"/>
              </w:rPr>
              <w:t>Nieuw voorstel tekst door commentaargever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472C4"/>
            <w:hideMark/>
          </w:tcPr>
          <w:p w14:paraId="08C9316D" w14:textId="77777777" w:rsidR="00351C53" w:rsidRPr="00351C53" w:rsidRDefault="00351C53" w:rsidP="00351C53">
            <w:pPr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351C53">
              <w:rPr>
                <w:rFonts w:eastAsia="Times New Roman" w:cs="Poppins"/>
                <w:color w:val="FFFFFF"/>
                <w:sz w:val="20"/>
                <w:szCs w:val="20"/>
                <w:lang w:eastAsia="nl-NL"/>
              </w:rPr>
              <w:t>Argumentatie (voeg indien van toepassing hier referenties toe) </w:t>
            </w:r>
          </w:p>
        </w:tc>
        <w:tc>
          <w:tcPr>
            <w:tcW w:w="2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7D31"/>
            <w:hideMark/>
          </w:tcPr>
          <w:p w14:paraId="2979CD62" w14:textId="77777777" w:rsidR="00351C53" w:rsidRPr="00351C53" w:rsidRDefault="00351C53" w:rsidP="00351C53">
            <w:pPr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351C53">
              <w:rPr>
                <w:rFonts w:eastAsia="Times New Roman" w:cs="Poppins"/>
                <w:color w:val="FFFFFF"/>
                <w:sz w:val="20"/>
                <w:szCs w:val="20"/>
                <w:lang w:eastAsia="nl-NL"/>
              </w:rPr>
              <w:t>Verwerking commentaar door werkgroep  </w:t>
            </w:r>
          </w:p>
        </w:tc>
      </w:tr>
      <w:tr w:rsidR="00351C53" w:rsidRPr="00351C53" w14:paraId="022F7CE2" w14:textId="77777777" w:rsidTr="00351C53">
        <w:trPr>
          <w:trHeight w:val="300"/>
        </w:trPr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CEAD79" w14:textId="7984AADA" w:rsidR="00351C53" w:rsidRPr="00351C53" w:rsidRDefault="00351C53" w:rsidP="00351C53">
            <w:pPr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351C53">
              <w:rPr>
                <w:rFonts w:eastAsia="Times New Roman" w:cs="Poppins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E1EA74" w14:textId="77777777" w:rsidR="00351C53" w:rsidRPr="00351C53" w:rsidRDefault="00351C53" w:rsidP="00351C53">
            <w:pPr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351C53">
              <w:rPr>
                <w:rFonts w:eastAsia="Times New Roman" w:cs="Poppins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3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F0C773" w14:textId="719B66E0" w:rsidR="00351C53" w:rsidRPr="00351C53" w:rsidRDefault="00351C53" w:rsidP="00351C53">
            <w:pPr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204E2F" w14:textId="71C69EFA" w:rsidR="00351C53" w:rsidRPr="00351C53" w:rsidRDefault="00351C53" w:rsidP="00351C53">
            <w:pPr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643EE2" w14:textId="6BCDC38B" w:rsidR="00351C53" w:rsidRPr="00351C53" w:rsidRDefault="00351C53" w:rsidP="00351C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2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CD4DD2" w14:textId="77777777" w:rsidR="00351C53" w:rsidRPr="00351C53" w:rsidRDefault="00351C53" w:rsidP="00351C53">
            <w:pPr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351C53">
              <w:rPr>
                <w:rFonts w:eastAsia="Times New Roman" w:cs="Poppins"/>
                <w:sz w:val="20"/>
                <w:szCs w:val="20"/>
                <w:lang w:eastAsia="nl-NL"/>
              </w:rPr>
              <w:t> </w:t>
            </w:r>
          </w:p>
        </w:tc>
      </w:tr>
      <w:tr w:rsidR="00351C53" w:rsidRPr="00351C53" w14:paraId="5841AA4B" w14:textId="77777777" w:rsidTr="00351C53">
        <w:trPr>
          <w:trHeight w:val="300"/>
        </w:trPr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31571" w14:textId="77777777" w:rsidR="00351C53" w:rsidRPr="00351C53" w:rsidRDefault="00351C53" w:rsidP="00351C53">
            <w:pPr>
              <w:spacing w:after="0" w:line="240" w:lineRule="auto"/>
              <w:jc w:val="left"/>
              <w:textAlignment w:val="baseline"/>
              <w:rPr>
                <w:rFonts w:eastAsia="Times New Roman" w:cs="Poppins"/>
                <w:sz w:val="20"/>
                <w:szCs w:val="20"/>
                <w:lang w:eastAsia="nl-NL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A6685" w14:textId="77777777" w:rsidR="00351C53" w:rsidRPr="00351C53" w:rsidRDefault="00351C53" w:rsidP="00351C53">
            <w:pPr>
              <w:spacing w:after="0" w:line="240" w:lineRule="auto"/>
              <w:jc w:val="left"/>
              <w:textAlignment w:val="baseline"/>
              <w:rPr>
                <w:rFonts w:eastAsia="Times New Roman" w:cs="Poppins"/>
                <w:sz w:val="20"/>
                <w:szCs w:val="20"/>
                <w:lang w:eastAsia="nl-NL"/>
              </w:rPr>
            </w:pPr>
          </w:p>
        </w:tc>
        <w:tc>
          <w:tcPr>
            <w:tcW w:w="3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BC751" w14:textId="77777777" w:rsidR="00351C53" w:rsidRPr="00351C53" w:rsidRDefault="00351C53" w:rsidP="00351C53">
            <w:pPr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A67D0" w14:textId="77777777" w:rsidR="00351C53" w:rsidRPr="00351C53" w:rsidRDefault="00351C53" w:rsidP="00351C53">
            <w:pPr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D53EF" w14:textId="77777777" w:rsidR="00351C53" w:rsidRPr="00351C53" w:rsidRDefault="00351C53" w:rsidP="00351C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2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9A23D" w14:textId="77777777" w:rsidR="00351C53" w:rsidRPr="00351C53" w:rsidRDefault="00351C53" w:rsidP="00351C53">
            <w:pPr>
              <w:spacing w:after="0" w:line="240" w:lineRule="auto"/>
              <w:jc w:val="left"/>
              <w:textAlignment w:val="baseline"/>
              <w:rPr>
                <w:rFonts w:eastAsia="Times New Roman" w:cs="Poppins"/>
                <w:sz w:val="20"/>
                <w:szCs w:val="20"/>
                <w:lang w:eastAsia="nl-NL"/>
              </w:rPr>
            </w:pPr>
          </w:p>
        </w:tc>
      </w:tr>
      <w:tr w:rsidR="00351C53" w:rsidRPr="00351C53" w14:paraId="217CD543" w14:textId="77777777" w:rsidTr="00351C53">
        <w:trPr>
          <w:trHeight w:val="300"/>
        </w:trPr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EB8BE" w14:textId="77777777" w:rsidR="00351C53" w:rsidRPr="00351C53" w:rsidRDefault="00351C53" w:rsidP="00351C53">
            <w:pPr>
              <w:spacing w:after="0" w:line="240" w:lineRule="auto"/>
              <w:jc w:val="left"/>
              <w:textAlignment w:val="baseline"/>
              <w:rPr>
                <w:rFonts w:eastAsia="Times New Roman" w:cs="Poppins"/>
                <w:sz w:val="20"/>
                <w:szCs w:val="20"/>
                <w:lang w:eastAsia="nl-NL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20C10" w14:textId="77777777" w:rsidR="00351C53" w:rsidRPr="00351C53" w:rsidRDefault="00351C53" w:rsidP="00351C53">
            <w:pPr>
              <w:spacing w:after="0" w:line="240" w:lineRule="auto"/>
              <w:jc w:val="left"/>
              <w:textAlignment w:val="baseline"/>
              <w:rPr>
                <w:rFonts w:eastAsia="Times New Roman" w:cs="Poppins"/>
                <w:sz w:val="20"/>
                <w:szCs w:val="20"/>
                <w:lang w:eastAsia="nl-NL"/>
              </w:rPr>
            </w:pPr>
          </w:p>
        </w:tc>
        <w:tc>
          <w:tcPr>
            <w:tcW w:w="3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5C71D" w14:textId="77777777" w:rsidR="00351C53" w:rsidRPr="00351C53" w:rsidRDefault="00351C53" w:rsidP="00351C53">
            <w:pPr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45C69" w14:textId="77777777" w:rsidR="00351C53" w:rsidRPr="00351C53" w:rsidRDefault="00351C53" w:rsidP="00351C53">
            <w:pPr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9D673" w14:textId="77777777" w:rsidR="00351C53" w:rsidRPr="00351C53" w:rsidRDefault="00351C53" w:rsidP="00351C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2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4DD5C" w14:textId="77777777" w:rsidR="00351C53" w:rsidRPr="00351C53" w:rsidRDefault="00351C53" w:rsidP="00351C53">
            <w:pPr>
              <w:spacing w:after="0" w:line="240" w:lineRule="auto"/>
              <w:jc w:val="left"/>
              <w:textAlignment w:val="baseline"/>
              <w:rPr>
                <w:rFonts w:eastAsia="Times New Roman" w:cs="Poppins"/>
                <w:sz w:val="20"/>
                <w:szCs w:val="20"/>
                <w:lang w:eastAsia="nl-NL"/>
              </w:rPr>
            </w:pPr>
          </w:p>
        </w:tc>
      </w:tr>
      <w:tr w:rsidR="00351C53" w:rsidRPr="00351C53" w14:paraId="1E9A9DAA" w14:textId="77777777" w:rsidTr="00351C53">
        <w:trPr>
          <w:trHeight w:val="300"/>
        </w:trPr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3A8BA" w14:textId="77777777" w:rsidR="00351C53" w:rsidRPr="00351C53" w:rsidRDefault="00351C53" w:rsidP="00351C53">
            <w:pPr>
              <w:spacing w:after="0" w:line="240" w:lineRule="auto"/>
              <w:jc w:val="left"/>
              <w:textAlignment w:val="baseline"/>
              <w:rPr>
                <w:rFonts w:eastAsia="Times New Roman" w:cs="Poppins"/>
                <w:sz w:val="20"/>
                <w:szCs w:val="20"/>
                <w:lang w:eastAsia="nl-NL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C980C" w14:textId="77777777" w:rsidR="00351C53" w:rsidRPr="00351C53" w:rsidRDefault="00351C53" w:rsidP="00351C53">
            <w:pPr>
              <w:spacing w:after="0" w:line="240" w:lineRule="auto"/>
              <w:jc w:val="left"/>
              <w:textAlignment w:val="baseline"/>
              <w:rPr>
                <w:rFonts w:eastAsia="Times New Roman" w:cs="Poppins"/>
                <w:sz w:val="20"/>
                <w:szCs w:val="20"/>
                <w:lang w:eastAsia="nl-NL"/>
              </w:rPr>
            </w:pPr>
          </w:p>
        </w:tc>
        <w:tc>
          <w:tcPr>
            <w:tcW w:w="3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1F234" w14:textId="77777777" w:rsidR="00351C53" w:rsidRPr="00351C53" w:rsidRDefault="00351C53" w:rsidP="00351C53">
            <w:pPr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5A523" w14:textId="77777777" w:rsidR="00351C53" w:rsidRPr="00351C53" w:rsidRDefault="00351C53" w:rsidP="00351C53">
            <w:pPr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CE716" w14:textId="77777777" w:rsidR="00351C53" w:rsidRPr="00351C53" w:rsidRDefault="00351C53" w:rsidP="00351C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2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A19BF" w14:textId="77777777" w:rsidR="00351C53" w:rsidRPr="00351C53" w:rsidRDefault="00351C53" w:rsidP="00351C53">
            <w:pPr>
              <w:spacing w:after="0" w:line="240" w:lineRule="auto"/>
              <w:jc w:val="left"/>
              <w:textAlignment w:val="baseline"/>
              <w:rPr>
                <w:rFonts w:eastAsia="Times New Roman" w:cs="Poppins"/>
                <w:sz w:val="20"/>
                <w:szCs w:val="20"/>
                <w:lang w:eastAsia="nl-NL"/>
              </w:rPr>
            </w:pPr>
          </w:p>
        </w:tc>
      </w:tr>
      <w:tr w:rsidR="00351C53" w:rsidRPr="00351C53" w14:paraId="24F2C5DB" w14:textId="77777777" w:rsidTr="00351C53">
        <w:trPr>
          <w:trHeight w:val="300"/>
        </w:trPr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D4478" w14:textId="77777777" w:rsidR="00351C53" w:rsidRPr="00351C53" w:rsidRDefault="00351C53" w:rsidP="00351C53">
            <w:pPr>
              <w:spacing w:after="0" w:line="240" w:lineRule="auto"/>
              <w:jc w:val="left"/>
              <w:textAlignment w:val="baseline"/>
              <w:rPr>
                <w:rFonts w:eastAsia="Times New Roman" w:cs="Poppins"/>
                <w:sz w:val="20"/>
                <w:szCs w:val="20"/>
                <w:lang w:eastAsia="nl-NL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893C7" w14:textId="77777777" w:rsidR="00351C53" w:rsidRPr="00351C53" w:rsidRDefault="00351C53" w:rsidP="00351C53">
            <w:pPr>
              <w:spacing w:after="0" w:line="240" w:lineRule="auto"/>
              <w:jc w:val="left"/>
              <w:textAlignment w:val="baseline"/>
              <w:rPr>
                <w:rFonts w:eastAsia="Times New Roman" w:cs="Poppins"/>
                <w:sz w:val="20"/>
                <w:szCs w:val="20"/>
                <w:lang w:eastAsia="nl-NL"/>
              </w:rPr>
            </w:pPr>
          </w:p>
        </w:tc>
        <w:tc>
          <w:tcPr>
            <w:tcW w:w="3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9E727" w14:textId="77777777" w:rsidR="00351C53" w:rsidRPr="00351C53" w:rsidRDefault="00351C53" w:rsidP="00351C53">
            <w:pPr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57CF1" w14:textId="77777777" w:rsidR="00351C53" w:rsidRPr="00351C53" w:rsidRDefault="00351C53" w:rsidP="00351C53">
            <w:pPr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6DEC1" w14:textId="77777777" w:rsidR="00351C53" w:rsidRPr="00351C53" w:rsidRDefault="00351C53" w:rsidP="00351C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2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C443E" w14:textId="77777777" w:rsidR="00351C53" w:rsidRPr="00351C53" w:rsidRDefault="00351C53" w:rsidP="00351C53">
            <w:pPr>
              <w:spacing w:after="0" w:line="240" w:lineRule="auto"/>
              <w:jc w:val="left"/>
              <w:textAlignment w:val="baseline"/>
              <w:rPr>
                <w:rFonts w:eastAsia="Times New Roman" w:cs="Poppins"/>
                <w:sz w:val="20"/>
                <w:szCs w:val="20"/>
                <w:lang w:eastAsia="nl-NL"/>
              </w:rPr>
            </w:pPr>
          </w:p>
        </w:tc>
      </w:tr>
      <w:tr w:rsidR="00351C53" w:rsidRPr="00351C53" w14:paraId="2B39EA01" w14:textId="77777777" w:rsidTr="00351C53">
        <w:trPr>
          <w:trHeight w:val="300"/>
        </w:trPr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D183A" w14:textId="77777777" w:rsidR="00351C53" w:rsidRPr="00351C53" w:rsidRDefault="00351C53" w:rsidP="00351C53">
            <w:pPr>
              <w:spacing w:after="0" w:line="240" w:lineRule="auto"/>
              <w:jc w:val="left"/>
              <w:textAlignment w:val="baseline"/>
              <w:rPr>
                <w:rFonts w:eastAsia="Times New Roman" w:cs="Poppins"/>
                <w:sz w:val="20"/>
                <w:szCs w:val="20"/>
                <w:lang w:eastAsia="nl-NL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6E39" w14:textId="77777777" w:rsidR="00351C53" w:rsidRPr="00351C53" w:rsidRDefault="00351C53" w:rsidP="00351C53">
            <w:pPr>
              <w:spacing w:after="0" w:line="240" w:lineRule="auto"/>
              <w:jc w:val="left"/>
              <w:textAlignment w:val="baseline"/>
              <w:rPr>
                <w:rFonts w:eastAsia="Times New Roman" w:cs="Poppins"/>
                <w:sz w:val="20"/>
                <w:szCs w:val="20"/>
                <w:lang w:eastAsia="nl-NL"/>
              </w:rPr>
            </w:pPr>
          </w:p>
        </w:tc>
        <w:tc>
          <w:tcPr>
            <w:tcW w:w="3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C2BA4" w14:textId="77777777" w:rsidR="00351C53" w:rsidRPr="00351C53" w:rsidRDefault="00351C53" w:rsidP="00351C53">
            <w:pPr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30F7E" w14:textId="77777777" w:rsidR="00351C53" w:rsidRPr="00351C53" w:rsidRDefault="00351C53" w:rsidP="00351C53">
            <w:pPr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6113D" w14:textId="77777777" w:rsidR="00351C53" w:rsidRPr="00351C53" w:rsidRDefault="00351C53" w:rsidP="00351C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2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04166" w14:textId="77777777" w:rsidR="00351C53" w:rsidRPr="00351C53" w:rsidRDefault="00351C53" w:rsidP="00351C53">
            <w:pPr>
              <w:spacing w:after="0" w:line="240" w:lineRule="auto"/>
              <w:jc w:val="left"/>
              <w:textAlignment w:val="baseline"/>
              <w:rPr>
                <w:rFonts w:eastAsia="Times New Roman" w:cs="Poppins"/>
                <w:sz w:val="20"/>
                <w:szCs w:val="20"/>
                <w:lang w:eastAsia="nl-NL"/>
              </w:rPr>
            </w:pPr>
          </w:p>
        </w:tc>
      </w:tr>
      <w:tr w:rsidR="00351C53" w:rsidRPr="00351C53" w14:paraId="4CCC2DC9" w14:textId="77777777" w:rsidTr="00351C53">
        <w:trPr>
          <w:trHeight w:val="300"/>
        </w:trPr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2F522" w14:textId="77777777" w:rsidR="00351C53" w:rsidRPr="00351C53" w:rsidRDefault="00351C53" w:rsidP="00351C53">
            <w:pPr>
              <w:spacing w:after="0" w:line="240" w:lineRule="auto"/>
              <w:jc w:val="left"/>
              <w:textAlignment w:val="baseline"/>
              <w:rPr>
                <w:rFonts w:eastAsia="Times New Roman" w:cs="Poppins"/>
                <w:sz w:val="20"/>
                <w:szCs w:val="20"/>
                <w:lang w:eastAsia="nl-NL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2D2D3" w14:textId="77777777" w:rsidR="00351C53" w:rsidRPr="00351C53" w:rsidRDefault="00351C53" w:rsidP="00351C53">
            <w:pPr>
              <w:spacing w:after="0" w:line="240" w:lineRule="auto"/>
              <w:jc w:val="left"/>
              <w:textAlignment w:val="baseline"/>
              <w:rPr>
                <w:rFonts w:eastAsia="Times New Roman" w:cs="Poppins"/>
                <w:sz w:val="20"/>
                <w:szCs w:val="20"/>
                <w:lang w:eastAsia="nl-NL"/>
              </w:rPr>
            </w:pPr>
          </w:p>
        </w:tc>
        <w:tc>
          <w:tcPr>
            <w:tcW w:w="3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EA858" w14:textId="77777777" w:rsidR="00351C53" w:rsidRPr="00351C53" w:rsidRDefault="00351C53" w:rsidP="00351C53">
            <w:pPr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CFA95" w14:textId="77777777" w:rsidR="00351C53" w:rsidRPr="00351C53" w:rsidRDefault="00351C53" w:rsidP="00351C53">
            <w:pPr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5EBF7" w14:textId="77777777" w:rsidR="00351C53" w:rsidRPr="00351C53" w:rsidRDefault="00351C53" w:rsidP="00351C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2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A214C" w14:textId="77777777" w:rsidR="00351C53" w:rsidRPr="00351C53" w:rsidRDefault="00351C53" w:rsidP="00351C53">
            <w:pPr>
              <w:spacing w:after="0" w:line="240" w:lineRule="auto"/>
              <w:jc w:val="left"/>
              <w:textAlignment w:val="baseline"/>
              <w:rPr>
                <w:rFonts w:eastAsia="Times New Roman" w:cs="Poppins"/>
                <w:sz w:val="20"/>
                <w:szCs w:val="20"/>
                <w:lang w:eastAsia="nl-NL"/>
              </w:rPr>
            </w:pPr>
          </w:p>
        </w:tc>
      </w:tr>
      <w:tr w:rsidR="00351C53" w:rsidRPr="00351C53" w14:paraId="663D6E56" w14:textId="77777777" w:rsidTr="00351C53">
        <w:trPr>
          <w:trHeight w:val="300"/>
        </w:trPr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35DC7" w14:textId="77777777" w:rsidR="00351C53" w:rsidRPr="00351C53" w:rsidRDefault="00351C53" w:rsidP="00351C53">
            <w:pPr>
              <w:spacing w:after="0" w:line="240" w:lineRule="auto"/>
              <w:jc w:val="left"/>
              <w:textAlignment w:val="baseline"/>
              <w:rPr>
                <w:rFonts w:eastAsia="Times New Roman" w:cs="Poppins"/>
                <w:sz w:val="20"/>
                <w:szCs w:val="20"/>
                <w:lang w:eastAsia="nl-NL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18612" w14:textId="77777777" w:rsidR="00351C53" w:rsidRPr="00351C53" w:rsidRDefault="00351C53" w:rsidP="00351C53">
            <w:pPr>
              <w:spacing w:after="0" w:line="240" w:lineRule="auto"/>
              <w:jc w:val="left"/>
              <w:textAlignment w:val="baseline"/>
              <w:rPr>
                <w:rFonts w:eastAsia="Times New Roman" w:cs="Poppins"/>
                <w:sz w:val="20"/>
                <w:szCs w:val="20"/>
                <w:lang w:eastAsia="nl-NL"/>
              </w:rPr>
            </w:pPr>
          </w:p>
        </w:tc>
        <w:tc>
          <w:tcPr>
            <w:tcW w:w="3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0DCD" w14:textId="77777777" w:rsidR="00351C53" w:rsidRPr="00351C53" w:rsidRDefault="00351C53" w:rsidP="00351C53">
            <w:pPr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B19DC" w14:textId="77777777" w:rsidR="00351C53" w:rsidRPr="00351C53" w:rsidRDefault="00351C53" w:rsidP="00351C53">
            <w:pPr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BE318" w14:textId="77777777" w:rsidR="00351C53" w:rsidRPr="00351C53" w:rsidRDefault="00351C53" w:rsidP="00351C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2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3BED9" w14:textId="77777777" w:rsidR="00351C53" w:rsidRPr="00351C53" w:rsidRDefault="00351C53" w:rsidP="00351C53">
            <w:pPr>
              <w:spacing w:after="0" w:line="240" w:lineRule="auto"/>
              <w:jc w:val="left"/>
              <w:textAlignment w:val="baseline"/>
              <w:rPr>
                <w:rFonts w:eastAsia="Times New Roman" w:cs="Poppins"/>
                <w:sz w:val="20"/>
                <w:szCs w:val="20"/>
                <w:lang w:eastAsia="nl-NL"/>
              </w:rPr>
            </w:pPr>
          </w:p>
        </w:tc>
      </w:tr>
      <w:tr w:rsidR="00351C53" w:rsidRPr="00351C53" w14:paraId="4F494C68" w14:textId="77777777" w:rsidTr="00351C53">
        <w:trPr>
          <w:trHeight w:val="300"/>
        </w:trPr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88E95" w14:textId="77777777" w:rsidR="00351C53" w:rsidRPr="00351C53" w:rsidRDefault="00351C53" w:rsidP="00351C53">
            <w:pPr>
              <w:spacing w:after="0" w:line="240" w:lineRule="auto"/>
              <w:jc w:val="left"/>
              <w:textAlignment w:val="baseline"/>
              <w:rPr>
                <w:rFonts w:eastAsia="Times New Roman" w:cs="Poppins"/>
                <w:sz w:val="20"/>
                <w:szCs w:val="20"/>
                <w:lang w:eastAsia="nl-NL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2DE0B" w14:textId="77777777" w:rsidR="00351C53" w:rsidRPr="00351C53" w:rsidRDefault="00351C53" w:rsidP="00351C53">
            <w:pPr>
              <w:spacing w:after="0" w:line="240" w:lineRule="auto"/>
              <w:jc w:val="left"/>
              <w:textAlignment w:val="baseline"/>
              <w:rPr>
                <w:rFonts w:eastAsia="Times New Roman" w:cs="Poppins"/>
                <w:sz w:val="20"/>
                <w:szCs w:val="20"/>
                <w:lang w:eastAsia="nl-NL"/>
              </w:rPr>
            </w:pPr>
          </w:p>
        </w:tc>
        <w:tc>
          <w:tcPr>
            <w:tcW w:w="3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D25D6" w14:textId="77777777" w:rsidR="00351C53" w:rsidRPr="00351C53" w:rsidRDefault="00351C53" w:rsidP="00351C53">
            <w:pPr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1546B" w14:textId="77777777" w:rsidR="00351C53" w:rsidRPr="00351C53" w:rsidRDefault="00351C53" w:rsidP="00351C53">
            <w:pPr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03FE6" w14:textId="77777777" w:rsidR="00351C53" w:rsidRPr="00351C53" w:rsidRDefault="00351C53" w:rsidP="00351C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2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028C8" w14:textId="77777777" w:rsidR="00351C53" w:rsidRPr="00351C53" w:rsidRDefault="00351C53" w:rsidP="00351C53">
            <w:pPr>
              <w:spacing w:after="0" w:line="240" w:lineRule="auto"/>
              <w:jc w:val="left"/>
              <w:textAlignment w:val="baseline"/>
              <w:rPr>
                <w:rFonts w:eastAsia="Times New Roman" w:cs="Poppins"/>
                <w:sz w:val="20"/>
                <w:szCs w:val="20"/>
                <w:lang w:eastAsia="nl-NL"/>
              </w:rPr>
            </w:pPr>
          </w:p>
        </w:tc>
      </w:tr>
      <w:tr w:rsidR="00351C53" w:rsidRPr="00351C53" w14:paraId="48084159" w14:textId="77777777" w:rsidTr="00351C53">
        <w:trPr>
          <w:trHeight w:val="300"/>
        </w:trPr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48D05" w14:textId="77777777" w:rsidR="00351C53" w:rsidRPr="00351C53" w:rsidRDefault="00351C53" w:rsidP="00351C53">
            <w:pPr>
              <w:spacing w:after="0" w:line="240" w:lineRule="auto"/>
              <w:jc w:val="left"/>
              <w:textAlignment w:val="baseline"/>
              <w:rPr>
                <w:rFonts w:eastAsia="Times New Roman" w:cs="Poppins"/>
                <w:sz w:val="20"/>
                <w:szCs w:val="20"/>
                <w:lang w:eastAsia="nl-NL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2E815" w14:textId="77777777" w:rsidR="00351C53" w:rsidRPr="00351C53" w:rsidRDefault="00351C53" w:rsidP="00351C53">
            <w:pPr>
              <w:spacing w:after="0" w:line="240" w:lineRule="auto"/>
              <w:jc w:val="left"/>
              <w:textAlignment w:val="baseline"/>
              <w:rPr>
                <w:rFonts w:eastAsia="Times New Roman" w:cs="Poppins"/>
                <w:sz w:val="20"/>
                <w:szCs w:val="20"/>
                <w:lang w:eastAsia="nl-NL"/>
              </w:rPr>
            </w:pPr>
          </w:p>
        </w:tc>
        <w:tc>
          <w:tcPr>
            <w:tcW w:w="3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E63CB" w14:textId="77777777" w:rsidR="00351C53" w:rsidRPr="00351C53" w:rsidRDefault="00351C53" w:rsidP="00351C53">
            <w:pPr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72774" w14:textId="77777777" w:rsidR="00351C53" w:rsidRPr="00351C53" w:rsidRDefault="00351C53" w:rsidP="00351C53">
            <w:pPr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17CA3" w14:textId="77777777" w:rsidR="00351C53" w:rsidRPr="00351C53" w:rsidRDefault="00351C53" w:rsidP="00351C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2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7377B" w14:textId="77777777" w:rsidR="00351C53" w:rsidRPr="00351C53" w:rsidRDefault="00351C53" w:rsidP="00351C53">
            <w:pPr>
              <w:spacing w:after="0" w:line="240" w:lineRule="auto"/>
              <w:jc w:val="left"/>
              <w:textAlignment w:val="baseline"/>
              <w:rPr>
                <w:rFonts w:eastAsia="Times New Roman" w:cs="Poppins"/>
                <w:sz w:val="20"/>
                <w:szCs w:val="20"/>
                <w:lang w:eastAsia="nl-NL"/>
              </w:rPr>
            </w:pPr>
          </w:p>
        </w:tc>
      </w:tr>
      <w:tr w:rsidR="00351C53" w:rsidRPr="00351C53" w14:paraId="41B58731" w14:textId="77777777" w:rsidTr="00351C53">
        <w:trPr>
          <w:trHeight w:val="300"/>
        </w:trPr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9CAD6" w14:textId="77777777" w:rsidR="00351C53" w:rsidRPr="00351C53" w:rsidRDefault="00351C53" w:rsidP="00351C53">
            <w:pPr>
              <w:spacing w:after="0" w:line="240" w:lineRule="auto"/>
              <w:jc w:val="left"/>
              <w:textAlignment w:val="baseline"/>
              <w:rPr>
                <w:rFonts w:eastAsia="Times New Roman" w:cs="Poppins"/>
                <w:sz w:val="20"/>
                <w:szCs w:val="20"/>
                <w:lang w:eastAsia="nl-NL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71AEE" w14:textId="77777777" w:rsidR="00351C53" w:rsidRPr="00351C53" w:rsidRDefault="00351C53" w:rsidP="00351C53">
            <w:pPr>
              <w:spacing w:after="0" w:line="240" w:lineRule="auto"/>
              <w:jc w:val="left"/>
              <w:textAlignment w:val="baseline"/>
              <w:rPr>
                <w:rFonts w:eastAsia="Times New Roman" w:cs="Poppins"/>
                <w:sz w:val="20"/>
                <w:szCs w:val="20"/>
                <w:lang w:eastAsia="nl-NL"/>
              </w:rPr>
            </w:pPr>
          </w:p>
        </w:tc>
        <w:tc>
          <w:tcPr>
            <w:tcW w:w="3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0F639" w14:textId="77777777" w:rsidR="00351C53" w:rsidRPr="00351C53" w:rsidRDefault="00351C53" w:rsidP="00351C53">
            <w:pPr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2D9C6" w14:textId="77777777" w:rsidR="00351C53" w:rsidRPr="00351C53" w:rsidRDefault="00351C53" w:rsidP="00351C53">
            <w:pPr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95E71" w14:textId="77777777" w:rsidR="00351C53" w:rsidRPr="00351C53" w:rsidRDefault="00351C53" w:rsidP="00351C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2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8E2E6" w14:textId="77777777" w:rsidR="00351C53" w:rsidRPr="00351C53" w:rsidRDefault="00351C53" w:rsidP="00351C53">
            <w:pPr>
              <w:spacing w:after="0" w:line="240" w:lineRule="auto"/>
              <w:jc w:val="left"/>
              <w:textAlignment w:val="baseline"/>
              <w:rPr>
                <w:rFonts w:eastAsia="Times New Roman" w:cs="Poppins"/>
                <w:sz w:val="20"/>
                <w:szCs w:val="20"/>
                <w:lang w:eastAsia="nl-NL"/>
              </w:rPr>
            </w:pPr>
          </w:p>
        </w:tc>
      </w:tr>
    </w:tbl>
    <w:p w14:paraId="2681812E" w14:textId="77777777" w:rsidR="001A0123" w:rsidRDefault="001A0123" w:rsidP="3CFB59EA">
      <w:pPr>
        <w:rPr>
          <w:rFonts w:eastAsia="Poppins" w:cs="Poppins"/>
          <w:color w:val="000000" w:themeColor="text1"/>
          <w:sz w:val="20"/>
          <w:szCs w:val="20"/>
          <w:lang w:eastAsia="nl-NL"/>
        </w:rPr>
      </w:pPr>
      <w:bookmarkStart w:id="1" w:name="_Hlk173228963"/>
    </w:p>
    <w:p w14:paraId="46F50587" w14:textId="4C279B66" w:rsidR="00D36B1E" w:rsidRDefault="00E8076C" w:rsidP="3CFB59EA">
      <w:pPr>
        <w:rPr>
          <w:rFonts w:eastAsia="Poppins" w:cs="Poppins"/>
          <w:color w:val="000000" w:themeColor="text1"/>
          <w:sz w:val="20"/>
          <w:szCs w:val="20"/>
          <w:lang w:eastAsia="nl-NL"/>
        </w:rPr>
      </w:pPr>
      <w:r w:rsidRPr="3CFB59EA">
        <w:rPr>
          <w:rFonts w:eastAsia="Poppins" w:cs="Poppins"/>
          <w:color w:val="000000" w:themeColor="text1"/>
          <w:sz w:val="20"/>
          <w:szCs w:val="20"/>
          <w:lang w:eastAsia="nl-NL"/>
        </w:rPr>
        <w:t>Formulier ingevuld</w:t>
      </w:r>
      <w:r w:rsidR="00D36B1E" w:rsidRPr="3CFB59EA">
        <w:rPr>
          <w:rFonts w:eastAsia="Poppins" w:cs="Poppins"/>
          <w:color w:val="000000" w:themeColor="text1"/>
          <w:sz w:val="20"/>
          <w:szCs w:val="20"/>
          <w:lang w:eastAsia="nl-NL"/>
        </w:rPr>
        <w:t xml:space="preserve"> </w:t>
      </w:r>
      <w:r w:rsidRPr="3CFB59EA">
        <w:rPr>
          <w:rFonts w:eastAsia="Poppins" w:cs="Poppins"/>
          <w:color w:val="000000" w:themeColor="text1"/>
          <w:sz w:val="20"/>
          <w:szCs w:val="20"/>
          <w:lang w:eastAsia="nl-NL"/>
        </w:rPr>
        <w:t>retour sturen</w:t>
      </w:r>
      <w:r w:rsidR="00D36B1E" w:rsidRPr="3CFB59EA">
        <w:rPr>
          <w:rFonts w:eastAsia="Poppins" w:cs="Poppins"/>
          <w:color w:val="000000" w:themeColor="text1"/>
          <w:sz w:val="20"/>
          <w:szCs w:val="20"/>
          <w:lang w:eastAsia="nl-NL"/>
        </w:rPr>
        <w:t>*</w:t>
      </w:r>
      <w:r w:rsidRPr="3CFB59EA">
        <w:rPr>
          <w:rFonts w:eastAsia="Poppins" w:cs="Poppins"/>
          <w:color w:val="000000" w:themeColor="text1"/>
          <w:sz w:val="20"/>
          <w:szCs w:val="20"/>
          <w:lang w:eastAsia="nl-NL"/>
        </w:rPr>
        <w:t xml:space="preserve"> naar: </w:t>
      </w:r>
      <w:hyperlink r:id="rId11" w:history="1">
        <w:r w:rsidR="006D3F3A" w:rsidRPr="004B0D90">
          <w:rPr>
            <w:rStyle w:val="Hyperlink"/>
            <w:rFonts w:eastAsia="Poppins" w:cs="Poppins"/>
            <w:sz w:val="20"/>
            <w:szCs w:val="20"/>
            <w:lang w:eastAsia="nl-NL"/>
          </w:rPr>
          <w:t>celestehoeben@huidtherapie.nl</w:t>
        </w:r>
      </w:hyperlink>
      <w:r w:rsidR="00D36B1E" w:rsidRPr="3CFB59EA">
        <w:rPr>
          <w:rFonts w:eastAsia="Poppins" w:cs="Poppins"/>
          <w:color w:val="000000" w:themeColor="text1"/>
          <w:sz w:val="20"/>
          <w:szCs w:val="20"/>
          <w:lang w:eastAsia="nl-NL"/>
        </w:rPr>
        <w:t xml:space="preserve"> </w:t>
      </w:r>
    </w:p>
    <w:p w14:paraId="76F7C3E5" w14:textId="1FFABFFB" w:rsidR="001E29E4" w:rsidRPr="001A0123" w:rsidRDefault="00D36B1E" w:rsidP="001A0123">
      <w:pPr>
        <w:rPr>
          <w:rFonts w:eastAsia="Poppins" w:cs="Poppins"/>
          <w:color w:val="000000" w:themeColor="text1"/>
          <w:sz w:val="20"/>
          <w:szCs w:val="20"/>
          <w:lang w:eastAsia="nl-NL"/>
        </w:rPr>
      </w:pPr>
      <w:r w:rsidRPr="001A0123">
        <w:rPr>
          <w:rFonts w:eastAsia="Poppins" w:cs="Poppins"/>
          <w:sz w:val="20"/>
          <w:szCs w:val="20"/>
          <w:shd w:val="clear" w:color="auto" w:fill="FFFFFF"/>
        </w:rPr>
        <w:t>* Inleveren kan tot uiterlijk</w:t>
      </w:r>
      <w:r w:rsidR="00234AAC" w:rsidRPr="001A0123">
        <w:rPr>
          <w:rFonts w:eastAsia="Poppins" w:cs="Poppins"/>
          <w:sz w:val="20"/>
          <w:szCs w:val="20"/>
          <w:shd w:val="clear" w:color="auto" w:fill="FFFFFF"/>
        </w:rPr>
        <w:t xml:space="preserve"> </w:t>
      </w:r>
      <w:r w:rsidR="001A0123">
        <w:rPr>
          <w:rFonts w:eastAsia="Poppins" w:cs="Poppins"/>
          <w:sz w:val="20"/>
          <w:szCs w:val="20"/>
          <w:shd w:val="clear" w:color="auto" w:fill="FFFFFF"/>
        </w:rPr>
        <w:t>1 juni</w:t>
      </w:r>
    </w:p>
    <w:bookmarkEnd w:id="0"/>
    <w:bookmarkEnd w:id="1"/>
    <w:p w14:paraId="246C06EE" w14:textId="77777777" w:rsidR="00405385" w:rsidRDefault="00405385"/>
    <w:sectPr w:rsidR="00405385" w:rsidSect="001E29E4">
      <w:footerReference w:type="default" r:id="rId12"/>
      <w:headerReference w:type="first" r:id="rId13"/>
      <w:footerReference w:type="first" r:id="rId14"/>
      <w:pgSz w:w="16838" w:h="11906" w:orient="landscape" w:code="9"/>
      <w:pgMar w:top="1417" w:right="1417" w:bottom="1417" w:left="1417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00860" w14:textId="77777777" w:rsidR="00885C1E" w:rsidRDefault="00885C1E" w:rsidP="00825411">
      <w:pPr>
        <w:spacing w:after="0" w:line="240" w:lineRule="auto"/>
      </w:pPr>
      <w:r>
        <w:separator/>
      </w:r>
    </w:p>
  </w:endnote>
  <w:endnote w:type="continuationSeparator" w:id="0">
    <w:p w14:paraId="70030148" w14:textId="77777777" w:rsidR="00885C1E" w:rsidRDefault="00885C1E" w:rsidP="00825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94961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339FEF" w14:textId="77777777" w:rsidR="00322DD4" w:rsidRDefault="00322DD4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18B69B1" w14:textId="77777777" w:rsidR="00322DD4" w:rsidRDefault="00322DD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2E8AF" w14:textId="1B031C41" w:rsidR="00613044" w:rsidRPr="00613044" w:rsidRDefault="00613044" w:rsidP="00613044">
    <w:pPr>
      <w:jc w:val="left"/>
      <w:rPr>
        <w:rFonts w:eastAsiaTheme="minorEastAsia" w:cs="Poppins"/>
        <w:sz w:val="16"/>
        <w:szCs w:val="16"/>
      </w:rPr>
    </w:pPr>
    <w:r w:rsidRPr="00613044">
      <w:rPr>
        <w:rFonts w:eastAsiaTheme="minorEastAsia" w:cs="Poppins"/>
        <w:sz w:val="16"/>
        <w:szCs w:val="16"/>
      </w:rPr>
      <w:t xml:space="preserve">COMMENTAARFORMULIER NVH- ZORGMODULE </w:t>
    </w:r>
    <w:r w:rsidR="001A0123">
      <w:rPr>
        <w:rFonts w:eastAsiaTheme="minorEastAsia" w:cs="Poppins"/>
        <w:sz w:val="16"/>
        <w:szCs w:val="16"/>
      </w:rPr>
      <w:t>CHRONISCH OEDEEM</w:t>
    </w:r>
  </w:p>
  <w:p w14:paraId="565C5937" w14:textId="77777777" w:rsidR="00322DD4" w:rsidRDefault="0032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7B7E6" w14:textId="77777777" w:rsidR="00885C1E" w:rsidRDefault="00885C1E" w:rsidP="00825411">
      <w:pPr>
        <w:spacing w:after="0" w:line="240" w:lineRule="auto"/>
      </w:pPr>
      <w:r>
        <w:separator/>
      </w:r>
    </w:p>
  </w:footnote>
  <w:footnote w:type="continuationSeparator" w:id="0">
    <w:p w14:paraId="679E5F0C" w14:textId="77777777" w:rsidR="00885C1E" w:rsidRDefault="00885C1E" w:rsidP="008254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63D24" w14:textId="256E06CE" w:rsidR="00A12A2F" w:rsidRDefault="001F632D">
    <w:pPr>
      <w:pStyle w:val="Koptekst"/>
    </w:pPr>
    <w:r>
      <w:rPr>
        <w:noProof/>
      </w:rPr>
      <w:drawing>
        <wp:inline distT="0" distB="0" distL="0" distR="0" wp14:anchorId="0907DC6A" wp14:editId="6B0E6503">
          <wp:extent cx="2292625" cy="1375575"/>
          <wp:effectExtent l="0" t="0" r="0" b="0"/>
          <wp:docPr id="213897073" name="Afbeelding 1" descr="Afbeelding met schermopname, logo, Lettertype, Graphics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1995238" name="Afbeelding 1" descr="Afbeelding met schermopname, logo, Lettertype, Graphics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3491" cy="13820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89B31"/>
    <w:multiLevelType w:val="hybridMultilevel"/>
    <w:tmpl w:val="AE961E9A"/>
    <w:lvl w:ilvl="0" w:tplc="4C9A1A9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C16CD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B8E5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168E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2482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18CA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681B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A474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2A94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2371A"/>
    <w:multiLevelType w:val="multilevel"/>
    <w:tmpl w:val="2BF01264"/>
    <w:lvl w:ilvl="0">
      <w:start w:val="1"/>
      <w:numFmt w:val="decimal"/>
      <w:pStyle w:val="HoofdstukNVH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Kop2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Kop31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Kop41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Kop51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Kop61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Kop71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Kop81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Kop91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1868819"/>
    <w:multiLevelType w:val="hybridMultilevel"/>
    <w:tmpl w:val="31340DFC"/>
    <w:lvl w:ilvl="0" w:tplc="D1FE9F2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D80FF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D0AF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B8EE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CA7A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025B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84C5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54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203A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8C618A"/>
    <w:multiLevelType w:val="hybridMultilevel"/>
    <w:tmpl w:val="3F46BB84"/>
    <w:lvl w:ilvl="0" w:tplc="505E97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047E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1A11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302B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1425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1E9D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26C7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1C8E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84C8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CDA9E1"/>
    <w:multiLevelType w:val="hybridMultilevel"/>
    <w:tmpl w:val="B19E70E4"/>
    <w:lvl w:ilvl="0" w:tplc="4782B47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62662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1A03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18D1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46D6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5076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40D0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AA5A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5EF2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330199"/>
    <w:multiLevelType w:val="hybridMultilevel"/>
    <w:tmpl w:val="BD9A3A14"/>
    <w:lvl w:ilvl="0" w:tplc="A342B48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9288C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D825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1071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3647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6831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C063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4612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508C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B5EF0C"/>
    <w:multiLevelType w:val="hybridMultilevel"/>
    <w:tmpl w:val="B6FC58DE"/>
    <w:lvl w:ilvl="0" w:tplc="928A478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1AABB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18EE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B8CA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F4D8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8480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9254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7C98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6C95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67616B"/>
    <w:multiLevelType w:val="hybridMultilevel"/>
    <w:tmpl w:val="1FBCB9CE"/>
    <w:lvl w:ilvl="0" w:tplc="B49C673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6D850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F04A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5A7B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8249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A11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F079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94ED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2A2B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413CEA"/>
    <w:multiLevelType w:val="hybridMultilevel"/>
    <w:tmpl w:val="DBDC253E"/>
    <w:lvl w:ilvl="0" w:tplc="0E80AF3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D26AAB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4236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2296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F8E7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DED8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62EE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926C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AA98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683961"/>
    <w:multiLevelType w:val="multilevel"/>
    <w:tmpl w:val="7F369A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68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203115"/>
    <w:multiLevelType w:val="hybridMultilevel"/>
    <w:tmpl w:val="6A7C7C28"/>
    <w:lvl w:ilvl="0" w:tplc="9864E33C">
      <w:start w:val="1"/>
      <w:numFmt w:val="decimal"/>
      <w:lvlText w:val="%1."/>
      <w:lvlJc w:val="left"/>
      <w:pPr>
        <w:ind w:left="720" w:hanging="360"/>
      </w:pPr>
    </w:lvl>
    <w:lvl w:ilvl="1" w:tplc="2A9E5938">
      <w:start w:val="1"/>
      <w:numFmt w:val="lowerLetter"/>
      <w:lvlText w:val="%2."/>
      <w:lvlJc w:val="left"/>
      <w:pPr>
        <w:ind w:left="1440" w:hanging="360"/>
      </w:pPr>
    </w:lvl>
    <w:lvl w:ilvl="2" w:tplc="16143F3E">
      <w:start w:val="1"/>
      <w:numFmt w:val="lowerRoman"/>
      <w:lvlText w:val="%3."/>
      <w:lvlJc w:val="right"/>
      <w:pPr>
        <w:ind w:left="2160" w:hanging="180"/>
      </w:pPr>
    </w:lvl>
    <w:lvl w:ilvl="3" w:tplc="8424BEA0">
      <w:start w:val="1"/>
      <w:numFmt w:val="decimal"/>
      <w:lvlText w:val="%4."/>
      <w:lvlJc w:val="left"/>
      <w:pPr>
        <w:ind w:left="2880" w:hanging="360"/>
      </w:pPr>
    </w:lvl>
    <w:lvl w:ilvl="4" w:tplc="75BE8D4A">
      <w:start w:val="1"/>
      <w:numFmt w:val="lowerLetter"/>
      <w:lvlText w:val="%5."/>
      <w:lvlJc w:val="left"/>
      <w:pPr>
        <w:ind w:left="3600" w:hanging="360"/>
      </w:pPr>
    </w:lvl>
    <w:lvl w:ilvl="5" w:tplc="C35C48AC">
      <w:start w:val="1"/>
      <w:numFmt w:val="lowerRoman"/>
      <w:lvlText w:val="%6."/>
      <w:lvlJc w:val="right"/>
      <w:pPr>
        <w:ind w:left="4320" w:hanging="180"/>
      </w:pPr>
    </w:lvl>
    <w:lvl w:ilvl="6" w:tplc="715C4F20">
      <w:start w:val="1"/>
      <w:numFmt w:val="decimal"/>
      <w:lvlText w:val="%7."/>
      <w:lvlJc w:val="left"/>
      <w:pPr>
        <w:ind w:left="5040" w:hanging="360"/>
      </w:pPr>
    </w:lvl>
    <w:lvl w:ilvl="7" w:tplc="F8822788">
      <w:start w:val="1"/>
      <w:numFmt w:val="lowerLetter"/>
      <w:lvlText w:val="%8."/>
      <w:lvlJc w:val="left"/>
      <w:pPr>
        <w:ind w:left="5760" w:hanging="360"/>
      </w:pPr>
    </w:lvl>
    <w:lvl w:ilvl="8" w:tplc="F31639C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646CCE"/>
    <w:multiLevelType w:val="hybridMultilevel"/>
    <w:tmpl w:val="E72E751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508705"/>
    <w:multiLevelType w:val="hybridMultilevel"/>
    <w:tmpl w:val="88DE37C2"/>
    <w:lvl w:ilvl="0" w:tplc="7F9AD34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D0848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845B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C04A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9AB0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0CFE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447B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3CC8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3427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7FB2DB"/>
    <w:multiLevelType w:val="hybridMultilevel"/>
    <w:tmpl w:val="C400D56E"/>
    <w:lvl w:ilvl="0" w:tplc="81EEEF0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DA299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18DD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44A0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20AE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BCA9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7C1C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9474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18B8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931375"/>
    <w:multiLevelType w:val="hybridMultilevel"/>
    <w:tmpl w:val="F6D05522"/>
    <w:lvl w:ilvl="0" w:tplc="702A6DF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6234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2884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76A4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C6FA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5498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1455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FC91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F4D0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2458065">
    <w:abstractNumId w:val="3"/>
  </w:num>
  <w:num w:numId="2" w16cid:durableId="632640948">
    <w:abstractNumId w:val="8"/>
  </w:num>
  <w:num w:numId="3" w16cid:durableId="7800106">
    <w:abstractNumId w:val="10"/>
  </w:num>
  <w:num w:numId="4" w16cid:durableId="1242451371">
    <w:abstractNumId w:val="14"/>
  </w:num>
  <w:num w:numId="5" w16cid:durableId="1073233423">
    <w:abstractNumId w:val="7"/>
  </w:num>
  <w:num w:numId="6" w16cid:durableId="1916167054">
    <w:abstractNumId w:val="4"/>
  </w:num>
  <w:num w:numId="7" w16cid:durableId="1213425816">
    <w:abstractNumId w:val="5"/>
  </w:num>
  <w:num w:numId="8" w16cid:durableId="1215312547">
    <w:abstractNumId w:val="2"/>
  </w:num>
  <w:num w:numId="9" w16cid:durableId="1872380141">
    <w:abstractNumId w:val="0"/>
  </w:num>
  <w:num w:numId="10" w16cid:durableId="1234200067">
    <w:abstractNumId w:val="6"/>
  </w:num>
  <w:num w:numId="11" w16cid:durableId="2121027532">
    <w:abstractNumId w:val="13"/>
  </w:num>
  <w:num w:numId="12" w16cid:durableId="24183189">
    <w:abstractNumId w:val="12"/>
  </w:num>
  <w:num w:numId="13" w16cid:durableId="692220243">
    <w:abstractNumId w:val="9"/>
  </w:num>
  <w:num w:numId="14" w16cid:durableId="1867481026">
    <w:abstractNumId w:val="1"/>
  </w:num>
  <w:num w:numId="15" w16cid:durableId="18877147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070283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9E4"/>
    <w:rsid w:val="00042CF2"/>
    <w:rsid w:val="00057E46"/>
    <w:rsid w:val="000D11A2"/>
    <w:rsid w:val="000E475D"/>
    <w:rsid w:val="001929D1"/>
    <w:rsid w:val="001949F0"/>
    <w:rsid w:val="001A0123"/>
    <w:rsid w:val="001E29E4"/>
    <w:rsid w:val="001F632D"/>
    <w:rsid w:val="00234AAC"/>
    <w:rsid w:val="00263FCB"/>
    <w:rsid w:val="002A4A64"/>
    <w:rsid w:val="002E0C28"/>
    <w:rsid w:val="002E239C"/>
    <w:rsid w:val="002E3BA0"/>
    <w:rsid w:val="00322DD4"/>
    <w:rsid w:val="003357F5"/>
    <w:rsid w:val="00342059"/>
    <w:rsid w:val="00351C53"/>
    <w:rsid w:val="003A7481"/>
    <w:rsid w:val="003B7FCE"/>
    <w:rsid w:val="00405385"/>
    <w:rsid w:val="00475575"/>
    <w:rsid w:val="004B2DA8"/>
    <w:rsid w:val="004B3673"/>
    <w:rsid w:val="004C5E4F"/>
    <w:rsid w:val="005564FB"/>
    <w:rsid w:val="0057146E"/>
    <w:rsid w:val="00591B25"/>
    <w:rsid w:val="005A7A0B"/>
    <w:rsid w:val="005E5D8D"/>
    <w:rsid w:val="005F62FB"/>
    <w:rsid w:val="00613044"/>
    <w:rsid w:val="0063318E"/>
    <w:rsid w:val="00651416"/>
    <w:rsid w:val="006D3F3A"/>
    <w:rsid w:val="007529D2"/>
    <w:rsid w:val="00760200"/>
    <w:rsid w:val="00775C82"/>
    <w:rsid w:val="007D5F6D"/>
    <w:rsid w:val="007E2993"/>
    <w:rsid w:val="00807F30"/>
    <w:rsid w:val="00812C97"/>
    <w:rsid w:val="00825411"/>
    <w:rsid w:val="00842C7B"/>
    <w:rsid w:val="00885C1E"/>
    <w:rsid w:val="008A2103"/>
    <w:rsid w:val="00937B6F"/>
    <w:rsid w:val="00963706"/>
    <w:rsid w:val="009A18AB"/>
    <w:rsid w:val="009C0430"/>
    <w:rsid w:val="00A12A2F"/>
    <w:rsid w:val="00A9764D"/>
    <w:rsid w:val="00AC1540"/>
    <w:rsid w:val="00B33B31"/>
    <w:rsid w:val="00B856F1"/>
    <w:rsid w:val="00BE0DAA"/>
    <w:rsid w:val="00C02F04"/>
    <w:rsid w:val="00C25544"/>
    <w:rsid w:val="00C33630"/>
    <w:rsid w:val="00D36B1E"/>
    <w:rsid w:val="00D517F6"/>
    <w:rsid w:val="00E20A3E"/>
    <w:rsid w:val="00E37A83"/>
    <w:rsid w:val="00E56204"/>
    <w:rsid w:val="00E8076C"/>
    <w:rsid w:val="00EB7E0B"/>
    <w:rsid w:val="00EC32BF"/>
    <w:rsid w:val="00F719BA"/>
    <w:rsid w:val="00F95B0B"/>
    <w:rsid w:val="00FC1E44"/>
    <w:rsid w:val="012DA3B2"/>
    <w:rsid w:val="01E7B4C5"/>
    <w:rsid w:val="02473C75"/>
    <w:rsid w:val="0285C851"/>
    <w:rsid w:val="02E40C23"/>
    <w:rsid w:val="031FD194"/>
    <w:rsid w:val="045C75AB"/>
    <w:rsid w:val="055FF20F"/>
    <w:rsid w:val="073AB4E8"/>
    <w:rsid w:val="0778B196"/>
    <w:rsid w:val="07A40E5F"/>
    <w:rsid w:val="07B719DD"/>
    <w:rsid w:val="07F31F67"/>
    <w:rsid w:val="083C6635"/>
    <w:rsid w:val="086512E8"/>
    <w:rsid w:val="09492D4B"/>
    <w:rsid w:val="09C3F58E"/>
    <w:rsid w:val="0AFF26CA"/>
    <w:rsid w:val="0B6A72FF"/>
    <w:rsid w:val="0B7BD820"/>
    <w:rsid w:val="0B890416"/>
    <w:rsid w:val="0E1B5330"/>
    <w:rsid w:val="0EB5CA12"/>
    <w:rsid w:val="0F001327"/>
    <w:rsid w:val="0F776514"/>
    <w:rsid w:val="0F85C487"/>
    <w:rsid w:val="123E6861"/>
    <w:rsid w:val="12FCCCEF"/>
    <w:rsid w:val="13E759EA"/>
    <w:rsid w:val="142036F5"/>
    <w:rsid w:val="15B2EBDE"/>
    <w:rsid w:val="16C678C2"/>
    <w:rsid w:val="171F62CE"/>
    <w:rsid w:val="1990288E"/>
    <w:rsid w:val="1FDCE666"/>
    <w:rsid w:val="21094602"/>
    <w:rsid w:val="21EAB1AA"/>
    <w:rsid w:val="21FEAB61"/>
    <w:rsid w:val="22945A11"/>
    <w:rsid w:val="239BC62B"/>
    <w:rsid w:val="27DC3E52"/>
    <w:rsid w:val="2826753C"/>
    <w:rsid w:val="291558B0"/>
    <w:rsid w:val="2A538858"/>
    <w:rsid w:val="2C7C856D"/>
    <w:rsid w:val="2CECDE5C"/>
    <w:rsid w:val="2F9B5564"/>
    <w:rsid w:val="30E8C787"/>
    <w:rsid w:val="31214A29"/>
    <w:rsid w:val="32E836D0"/>
    <w:rsid w:val="331BA4FF"/>
    <w:rsid w:val="33BB0A32"/>
    <w:rsid w:val="33CCDA23"/>
    <w:rsid w:val="3473096F"/>
    <w:rsid w:val="35E380BF"/>
    <w:rsid w:val="3726AAA7"/>
    <w:rsid w:val="3859879B"/>
    <w:rsid w:val="385DE3A6"/>
    <w:rsid w:val="38770BC2"/>
    <w:rsid w:val="38C08007"/>
    <w:rsid w:val="38FE1B83"/>
    <w:rsid w:val="398A43B2"/>
    <w:rsid w:val="3A397145"/>
    <w:rsid w:val="3ABC4BF9"/>
    <w:rsid w:val="3CFB59EA"/>
    <w:rsid w:val="3D432877"/>
    <w:rsid w:val="3DAC2A0C"/>
    <w:rsid w:val="3EAB9526"/>
    <w:rsid w:val="409938AA"/>
    <w:rsid w:val="40AEC99C"/>
    <w:rsid w:val="412A0E95"/>
    <w:rsid w:val="41AEB1B8"/>
    <w:rsid w:val="4248B535"/>
    <w:rsid w:val="428D4FBC"/>
    <w:rsid w:val="43680D1C"/>
    <w:rsid w:val="43EC6861"/>
    <w:rsid w:val="45209D30"/>
    <w:rsid w:val="456F93B8"/>
    <w:rsid w:val="4676F94B"/>
    <w:rsid w:val="4780DF23"/>
    <w:rsid w:val="47A90336"/>
    <w:rsid w:val="47F26717"/>
    <w:rsid w:val="4B2F1F8C"/>
    <w:rsid w:val="4BACDA3A"/>
    <w:rsid w:val="4BAEF83D"/>
    <w:rsid w:val="4BEC0EAA"/>
    <w:rsid w:val="4D9E5D3A"/>
    <w:rsid w:val="4E41DA91"/>
    <w:rsid w:val="4E4902D6"/>
    <w:rsid w:val="4EE38A86"/>
    <w:rsid w:val="4FF5EB3C"/>
    <w:rsid w:val="50FF7786"/>
    <w:rsid w:val="510B4911"/>
    <w:rsid w:val="515E37A6"/>
    <w:rsid w:val="51D85431"/>
    <w:rsid w:val="5247BF3B"/>
    <w:rsid w:val="537114A5"/>
    <w:rsid w:val="55A75E5E"/>
    <w:rsid w:val="58A4D210"/>
    <w:rsid w:val="5A5E90DA"/>
    <w:rsid w:val="5A73D81F"/>
    <w:rsid w:val="5A8E8A5D"/>
    <w:rsid w:val="5B25E032"/>
    <w:rsid w:val="5BA564B5"/>
    <w:rsid w:val="5DA44383"/>
    <w:rsid w:val="5E4F7716"/>
    <w:rsid w:val="5E5A2845"/>
    <w:rsid w:val="5F1B553B"/>
    <w:rsid w:val="5F247D90"/>
    <w:rsid w:val="5FFF5437"/>
    <w:rsid w:val="603E0A22"/>
    <w:rsid w:val="60E57BB9"/>
    <w:rsid w:val="616A869B"/>
    <w:rsid w:val="6272F017"/>
    <w:rsid w:val="6394A4FB"/>
    <w:rsid w:val="63B8641F"/>
    <w:rsid w:val="63E37EFE"/>
    <w:rsid w:val="6442BBE5"/>
    <w:rsid w:val="64ECE78A"/>
    <w:rsid w:val="65113BFA"/>
    <w:rsid w:val="6538A0A6"/>
    <w:rsid w:val="65719D7E"/>
    <w:rsid w:val="66102D35"/>
    <w:rsid w:val="66D48626"/>
    <w:rsid w:val="683A8B67"/>
    <w:rsid w:val="68E100B0"/>
    <w:rsid w:val="6A37BFEA"/>
    <w:rsid w:val="6A75FE6D"/>
    <w:rsid w:val="6B6C4ABA"/>
    <w:rsid w:val="6BC66543"/>
    <w:rsid w:val="6BCE5F1B"/>
    <w:rsid w:val="6C73034C"/>
    <w:rsid w:val="6C874D95"/>
    <w:rsid w:val="6CC78376"/>
    <w:rsid w:val="6E5EBD47"/>
    <w:rsid w:val="6E7B61A0"/>
    <w:rsid w:val="6FEC3357"/>
    <w:rsid w:val="71688396"/>
    <w:rsid w:val="71CABBDD"/>
    <w:rsid w:val="72B928CA"/>
    <w:rsid w:val="72CAB707"/>
    <w:rsid w:val="72F323B7"/>
    <w:rsid w:val="733C1641"/>
    <w:rsid w:val="7373B658"/>
    <w:rsid w:val="73AE6B8E"/>
    <w:rsid w:val="73E39F63"/>
    <w:rsid w:val="75F8895A"/>
    <w:rsid w:val="7699584F"/>
    <w:rsid w:val="76F95C20"/>
    <w:rsid w:val="7710BCAB"/>
    <w:rsid w:val="777B1032"/>
    <w:rsid w:val="7805A31D"/>
    <w:rsid w:val="785D5D69"/>
    <w:rsid w:val="7A469CF9"/>
    <w:rsid w:val="7A9645D8"/>
    <w:rsid w:val="7AE3BAB1"/>
    <w:rsid w:val="7B4E3F49"/>
    <w:rsid w:val="7C0201E9"/>
    <w:rsid w:val="7FF04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88BCA"/>
  <w15:chartTrackingRefBased/>
  <w15:docId w15:val="{00E50164-CD3C-4046-A06D-DAA9F122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42CF2"/>
    <w:pPr>
      <w:jc w:val="both"/>
    </w:pPr>
    <w:rPr>
      <w:rFonts w:ascii="Poppins" w:hAnsi="Poppins"/>
      <w:color w:val="1C2D49"/>
      <w:sz w:val="18"/>
    </w:rPr>
  </w:style>
  <w:style w:type="paragraph" w:styleId="Kop1">
    <w:name w:val="heading 1"/>
    <w:basedOn w:val="Standaard"/>
    <w:next w:val="Standaard"/>
    <w:link w:val="Kop1Char"/>
    <w:qFormat/>
    <w:rsid w:val="004B3673"/>
    <w:pPr>
      <w:keepNext/>
      <w:keepLines/>
      <w:spacing w:before="240" w:after="0"/>
      <w:outlineLvl w:val="0"/>
    </w:pPr>
    <w:rPr>
      <w:rFonts w:eastAsiaTheme="majorEastAsia" w:cstheme="majorBidi"/>
      <w:b/>
      <w:sz w:val="36"/>
      <w:szCs w:val="32"/>
    </w:rPr>
  </w:style>
  <w:style w:type="paragraph" w:styleId="Kop2">
    <w:name w:val="heading 2"/>
    <w:basedOn w:val="Standaard"/>
    <w:next w:val="Standaard"/>
    <w:link w:val="Kop2Char"/>
    <w:unhideWhenUsed/>
    <w:qFormat/>
    <w:rsid w:val="00042CF2"/>
    <w:pPr>
      <w:keepNext/>
      <w:keepLines/>
      <w:spacing w:before="40" w:after="0"/>
      <w:outlineLvl w:val="1"/>
    </w:pPr>
    <w:rPr>
      <w:rFonts w:eastAsiaTheme="majorEastAsia" w:cstheme="majorBidi"/>
      <w:b/>
      <w:sz w:val="24"/>
      <w:szCs w:val="26"/>
    </w:rPr>
  </w:style>
  <w:style w:type="paragraph" w:styleId="Kop3">
    <w:name w:val="heading 3"/>
    <w:basedOn w:val="Standaard"/>
    <w:next w:val="Standaard"/>
    <w:link w:val="Kop3Char"/>
    <w:unhideWhenUsed/>
    <w:qFormat/>
    <w:rsid w:val="002E239C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paragraph" w:styleId="Kop4">
    <w:name w:val="heading 4"/>
    <w:basedOn w:val="Standaard"/>
    <w:next w:val="Standaard"/>
    <w:link w:val="Kop4Char"/>
    <w:qFormat/>
    <w:rsid w:val="001E29E4"/>
    <w:pPr>
      <w:keepNext/>
      <w:tabs>
        <w:tab w:val="num" w:pos="864"/>
      </w:tabs>
      <w:spacing w:before="240" w:after="60" w:line="240" w:lineRule="auto"/>
      <w:ind w:left="864" w:hanging="864"/>
      <w:outlineLvl w:val="3"/>
    </w:pPr>
    <w:rPr>
      <w:rFonts w:ascii="Calibri" w:eastAsia="Times New Roman" w:hAnsi="Calibri" w:cs="Times New Roman"/>
      <w:b/>
      <w:bCs/>
      <w:color w:val="auto"/>
      <w:sz w:val="28"/>
      <w:szCs w:val="28"/>
    </w:rPr>
  </w:style>
  <w:style w:type="paragraph" w:styleId="Kop5">
    <w:name w:val="heading 5"/>
    <w:basedOn w:val="Standaard"/>
    <w:next w:val="Standaard"/>
    <w:link w:val="Kop5Char"/>
    <w:qFormat/>
    <w:rsid w:val="001E29E4"/>
    <w:pPr>
      <w:tabs>
        <w:tab w:val="num" w:pos="1008"/>
      </w:tabs>
      <w:spacing w:before="240" w:after="60" w:line="240" w:lineRule="auto"/>
      <w:ind w:left="1008" w:hanging="1008"/>
      <w:outlineLvl w:val="4"/>
    </w:pPr>
    <w:rPr>
      <w:rFonts w:ascii="Calibri" w:eastAsia="Times New Roman" w:hAnsi="Calibri" w:cs="Times New Roman"/>
      <w:b/>
      <w:bCs/>
      <w:i/>
      <w:iCs/>
      <w:color w:val="auto"/>
      <w:sz w:val="26"/>
      <w:szCs w:val="26"/>
    </w:rPr>
  </w:style>
  <w:style w:type="paragraph" w:styleId="Kop6">
    <w:name w:val="heading 6"/>
    <w:basedOn w:val="Standaard"/>
    <w:next w:val="Standaard"/>
    <w:link w:val="Kop6Char"/>
    <w:qFormat/>
    <w:rsid w:val="001E29E4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Calibri" w:eastAsia="Times New Roman" w:hAnsi="Calibri" w:cs="Times New Roman"/>
      <w:b/>
      <w:bCs/>
      <w:color w:val="auto"/>
      <w:sz w:val="22"/>
    </w:rPr>
  </w:style>
  <w:style w:type="paragraph" w:styleId="Kop7">
    <w:name w:val="heading 7"/>
    <w:basedOn w:val="Standaard"/>
    <w:next w:val="Standaard"/>
    <w:link w:val="Kop7Char"/>
    <w:qFormat/>
    <w:rsid w:val="001E29E4"/>
    <w:pPr>
      <w:tabs>
        <w:tab w:val="num" w:pos="1296"/>
      </w:tabs>
      <w:spacing w:before="240" w:after="60" w:line="240" w:lineRule="auto"/>
      <w:ind w:left="1296" w:hanging="1296"/>
      <w:outlineLvl w:val="6"/>
    </w:pPr>
    <w:rPr>
      <w:rFonts w:ascii="Calibri" w:eastAsia="Times New Roman" w:hAnsi="Calibri" w:cs="Times New Roman"/>
      <w:color w:val="auto"/>
      <w:sz w:val="24"/>
      <w:szCs w:val="24"/>
    </w:rPr>
  </w:style>
  <w:style w:type="paragraph" w:styleId="Kop8">
    <w:name w:val="heading 8"/>
    <w:basedOn w:val="Standaard"/>
    <w:next w:val="Standaard"/>
    <w:link w:val="Kop8Char"/>
    <w:qFormat/>
    <w:rsid w:val="001E29E4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Calibri" w:eastAsia="Times New Roman" w:hAnsi="Calibri" w:cs="Times New Roman"/>
      <w:i/>
      <w:iCs/>
      <w:color w:val="auto"/>
      <w:sz w:val="24"/>
      <w:szCs w:val="24"/>
    </w:rPr>
  </w:style>
  <w:style w:type="paragraph" w:styleId="Kop9">
    <w:name w:val="heading 9"/>
    <w:basedOn w:val="Standaard"/>
    <w:next w:val="Standaard"/>
    <w:link w:val="Kop9Char"/>
    <w:qFormat/>
    <w:rsid w:val="001E29E4"/>
    <w:pPr>
      <w:tabs>
        <w:tab w:val="num" w:pos="1584"/>
      </w:tabs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color w:val="auto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B3673"/>
    <w:rPr>
      <w:rFonts w:ascii="Poppins" w:eastAsiaTheme="majorEastAsia" w:hAnsi="Poppins" w:cstheme="majorBidi"/>
      <w:b/>
      <w:color w:val="1C2D49"/>
      <w:sz w:val="36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042CF2"/>
    <w:rPr>
      <w:rFonts w:ascii="Poppins" w:eastAsiaTheme="majorEastAsia" w:hAnsi="Poppins" w:cstheme="majorBidi"/>
      <w:b/>
      <w:color w:val="1C2D49"/>
      <w:sz w:val="24"/>
      <w:szCs w:val="26"/>
    </w:rPr>
  </w:style>
  <w:style w:type="paragraph" w:styleId="Titel">
    <w:name w:val="Title"/>
    <w:basedOn w:val="Standaard"/>
    <w:next w:val="Standaard"/>
    <w:link w:val="TitelChar"/>
    <w:uiPriority w:val="10"/>
    <w:qFormat/>
    <w:rsid w:val="009C0430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3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C0430"/>
    <w:rPr>
      <w:rFonts w:ascii="Poppins" w:eastAsiaTheme="majorEastAsia" w:hAnsi="Poppins" w:cstheme="majorBidi"/>
      <w:b/>
      <w:color w:val="1C2D49"/>
      <w:spacing w:val="-10"/>
      <w:kern w:val="28"/>
      <w:sz w:val="3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C0430"/>
    <w:pPr>
      <w:numPr>
        <w:ilvl w:val="1"/>
      </w:numPr>
    </w:pPr>
    <w:rPr>
      <w:rFonts w:eastAsiaTheme="minorEastAsia"/>
      <w:color w:val="EC7802"/>
      <w:spacing w:val="15"/>
      <w:sz w:val="30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C0430"/>
    <w:rPr>
      <w:rFonts w:ascii="Poppins" w:eastAsiaTheme="minorEastAsia" w:hAnsi="Poppins"/>
      <w:color w:val="EC7802"/>
      <w:spacing w:val="15"/>
      <w:sz w:val="30"/>
    </w:rPr>
  </w:style>
  <w:style w:type="paragraph" w:styleId="Citaat">
    <w:name w:val="Quote"/>
    <w:basedOn w:val="Standaard"/>
    <w:next w:val="Standaard"/>
    <w:link w:val="CitaatChar"/>
    <w:uiPriority w:val="29"/>
    <w:qFormat/>
    <w:rsid w:val="00042CF2"/>
    <w:pPr>
      <w:spacing w:before="200"/>
      <w:ind w:left="864" w:right="864"/>
      <w:jc w:val="center"/>
    </w:pPr>
    <w:rPr>
      <w:i/>
      <w:iCs/>
      <w:color w:val="EC7802"/>
    </w:rPr>
  </w:style>
  <w:style w:type="character" w:customStyle="1" w:styleId="CitaatChar">
    <w:name w:val="Citaat Char"/>
    <w:basedOn w:val="Standaardalinea-lettertype"/>
    <w:link w:val="Citaat"/>
    <w:uiPriority w:val="29"/>
    <w:rsid w:val="00042CF2"/>
    <w:rPr>
      <w:rFonts w:ascii="Poppins" w:hAnsi="Poppins"/>
      <w:i/>
      <w:iCs/>
      <w:color w:val="EC7802"/>
      <w:sz w:val="18"/>
    </w:rPr>
  </w:style>
  <w:style w:type="paragraph" w:customStyle="1" w:styleId="Kop21">
    <w:name w:val="Kop 21"/>
    <w:basedOn w:val="Standaard"/>
    <w:next w:val="Standaard"/>
    <w:uiPriority w:val="9"/>
    <w:unhideWhenUsed/>
    <w:rsid w:val="005A7A0B"/>
    <w:pPr>
      <w:keepNext/>
      <w:keepLines/>
      <w:numPr>
        <w:ilvl w:val="1"/>
        <w:numId w:val="14"/>
      </w:numPr>
      <w:spacing w:before="40" w:after="0" w:line="276" w:lineRule="auto"/>
      <w:outlineLvl w:val="1"/>
    </w:pPr>
    <w:rPr>
      <w:rFonts w:eastAsia="Times New Roman" w:cs="Times New Roman"/>
      <w:b/>
      <w:color w:val="1C2B49"/>
      <w:sz w:val="24"/>
      <w:szCs w:val="26"/>
    </w:rPr>
  </w:style>
  <w:style w:type="paragraph" w:customStyle="1" w:styleId="Kop31">
    <w:name w:val="Kop 31"/>
    <w:basedOn w:val="Standaard"/>
    <w:next w:val="Standaard"/>
    <w:uiPriority w:val="9"/>
    <w:unhideWhenUsed/>
    <w:rsid w:val="005A7A0B"/>
    <w:pPr>
      <w:keepNext/>
      <w:keepLines/>
      <w:numPr>
        <w:ilvl w:val="2"/>
        <w:numId w:val="14"/>
      </w:numPr>
      <w:spacing w:before="40" w:after="0" w:line="276" w:lineRule="auto"/>
      <w:outlineLvl w:val="2"/>
    </w:pPr>
    <w:rPr>
      <w:rFonts w:eastAsia="Times New Roman" w:cs="Times New Roman"/>
      <w:b/>
      <w:color w:val="1C2B49"/>
      <w:sz w:val="20"/>
      <w:szCs w:val="24"/>
    </w:rPr>
  </w:style>
  <w:style w:type="paragraph" w:customStyle="1" w:styleId="Kop41">
    <w:name w:val="Kop 41"/>
    <w:basedOn w:val="Standaard"/>
    <w:next w:val="Standaard"/>
    <w:uiPriority w:val="9"/>
    <w:semiHidden/>
    <w:unhideWhenUsed/>
    <w:qFormat/>
    <w:rsid w:val="005A7A0B"/>
    <w:pPr>
      <w:keepNext/>
      <w:keepLines/>
      <w:numPr>
        <w:ilvl w:val="3"/>
        <w:numId w:val="14"/>
      </w:numPr>
      <w:spacing w:before="40" w:after="0" w:line="276" w:lineRule="auto"/>
      <w:outlineLvl w:val="3"/>
    </w:pPr>
    <w:rPr>
      <w:rFonts w:ascii="Calibri Light" w:eastAsia="Times New Roman" w:hAnsi="Calibri Light" w:cs="Times New Roman"/>
      <w:i/>
      <w:iCs/>
      <w:color w:val="2F5496"/>
      <w:szCs w:val="18"/>
    </w:rPr>
  </w:style>
  <w:style w:type="paragraph" w:customStyle="1" w:styleId="Kop51">
    <w:name w:val="Kop 51"/>
    <w:basedOn w:val="Standaard"/>
    <w:next w:val="Standaard"/>
    <w:uiPriority w:val="9"/>
    <w:semiHidden/>
    <w:unhideWhenUsed/>
    <w:qFormat/>
    <w:rsid w:val="005A7A0B"/>
    <w:pPr>
      <w:keepNext/>
      <w:keepLines/>
      <w:numPr>
        <w:ilvl w:val="4"/>
        <w:numId w:val="14"/>
      </w:numPr>
      <w:spacing w:before="40" w:after="0" w:line="276" w:lineRule="auto"/>
      <w:outlineLvl w:val="4"/>
    </w:pPr>
    <w:rPr>
      <w:rFonts w:ascii="Calibri Light" w:eastAsia="Times New Roman" w:hAnsi="Calibri Light" w:cs="Times New Roman"/>
      <w:color w:val="2F5496"/>
      <w:szCs w:val="18"/>
    </w:rPr>
  </w:style>
  <w:style w:type="paragraph" w:customStyle="1" w:styleId="Kop61">
    <w:name w:val="Kop 61"/>
    <w:basedOn w:val="Standaard"/>
    <w:next w:val="Standaard"/>
    <w:uiPriority w:val="9"/>
    <w:semiHidden/>
    <w:unhideWhenUsed/>
    <w:qFormat/>
    <w:rsid w:val="005A7A0B"/>
    <w:pPr>
      <w:keepNext/>
      <w:keepLines/>
      <w:numPr>
        <w:ilvl w:val="5"/>
        <w:numId w:val="14"/>
      </w:numPr>
      <w:spacing w:before="40" w:after="0" w:line="276" w:lineRule="auto"/>
      <w:outlineLvl w:val="5"/>
    </w:pPr>
    <w:rPr>
      <w:rFonts w:ascii="Calibri Light" w:eastAsia="Times New Roman" w:hAnsi="Calibri Light" w:cs="Times New Roman"/>
      <w:color w:val="1F3763"/>
      <w:szCs w:val="18"/>
    </w:rPr>
  </w:style>
  <w:style w:type="paragraph" w:customStyle="1" w:styleId="Kop71">
    <w:name w:val="Kop 71"/>
    <w:basedOn w:val="Standaard"/>
    <w:next w:val="Standaard"/>
    <w:uiPriority w:val="9"/>
    <w:semiHidden/>
    <w:unhideWhenUsed/>
    <w:qFormat/>
    <w:rsid w:val="005A7A0B"/>
    <w:pPr>
      <w:keepNext/>
      <w:keepLines/>
      <w:numPr>
        <w:ilvl w:val="6"/>
        <w:numId w:val="14"/>
      </w:numPr>
      <w:spacing w:before="40" w:after="0" w:line="276" w:lineRule="auto"/>
      <w:outlineLvl w:val="6"/>
    </w:pPr>
    <w:rPr>
      <w:rFonts w:ascii="Calibri Light" w:eastAsia="Times New Roman" w:hAnsi="Calibri Light" w:cs="Times New Roman"/>
      <w:i/>
      <w:iCs/>
      <w:color w:val="1F3763"/>
      <w:szCs w:val="18"/>
    </w:rPr>
  </w:style>
  <w:style w:type="paragraph" w:customStyle="1" w:styleId="Kop81">
    <w:name w:val="Kop 81"/>
    <w:basedOn w:val="Standaard"/>
    <w:next w:val="Standaard"/>
    <w:uiPriority w:val="9"/>
    <w:semiHidden/>
    <w:unhideWhenUsed/>
    <w:qFormat/>
    <w:rsid w:val="005A7A0B"/>
    <w:pPr>
      <w:keepNext/>
      <w:keepLines/>
      <w:numPr>
        <w:ilvl w:val="7"/>
        <w:numId w:val="14"/>
      </w:numPr>
      <w:spacing w:before="40" w:after="0" w:line="276" w:lineRule="auto"/>
      <w:outlineLvl w:val="7"/>
    </w:pPr>
    <w:rPr>
      <w:rFonts w:ascii="Calibri Light" w:eastAsia="Times New Roman" w:hAnsi="Calibri Light" w:cs="Times New Roman"/>
      <w:color w:val="272727"/>
      <w:sz w:val="21"/>
      <w:szCs w:val="21"/>
    </w:rPr>
  </w:style>
  <w:style w:type="paragraph" w:customStyle="1" w:styleId="Kop91">
    <w:name w:val="Kop 91"/>
    <w:basedOn w:val="Standaard"/>
    <w:next w:val="Standaard"/>
    <w:uiPriority w:val="9"/>
    <w:semiHidden/>
    <w:unhideWhenUsed/>
    <w:qFormat/>
    <w:rsid w:val="005A7A0B"/>
    <w:pPr>
      <w:keepNext/>
      <w:keepLines/>
      <w:numPr>
        <w:ilvl w:val="8"/>
        <w:numId w:val="14"/>
      </w:numPr>
      <w:spacing w:before="40" w:after="0" w:line="276" w:lineRule="auto"/>
      <w:outlineLvl w:val="8"/>
    </w:pPr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table" w:customStyle="1" w:styleId="Tabelraster1">
    <w:name w:val="Tabelraster1"/>
    <w:basedOn w:val="Standaardtabel"/>
    <w:next w:val="Tabelraster"/>
    <w:uiPriority w:val="39"/>
    <w:rsid w:val="005A7A0B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oofdstukNVH">
    <w:name w:val="Hoofdstuk NVH"/>
    <w:basedOn w:val="Standaard"/>
    <w:qFormat/>
    <w:rsid w:val="005A7A0B"/>
    <w:pPr>
      <w:keepNext/>
      <w:keepLines/>
      <w:numPr>
        <w:numId w:val="14"/>
      </w:numPr>
      <w:spacing w:before="240" w:after="0" w:line="276" w:lineRule="auto"/>
      <w:outlineLvl w:val="0"/>
    </w:pPr>
    <w:rPr>
      <w:rFonts w:eastAsia="Times New Roman" w:cs="Poppins"/>
      <w:b/>
      <w:bCs/>
      <w:color w:val="1C2B49"/>
      <w:sz w:val="36"/>
      <w:szCs w:val="36"/>
    </w:rPr>
  </w:style>
  <w:style w:type="table" w:styleId="Tabelraster">
    <w:name w:val="Table Grid"/>
    <w:basedOn w:val="Standaardtabel"/>
    <w:uiPriority w:val="59"/>
    <w:rsid w:val="005A7A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aliases w:val="Opsomming 1,Medical Guidelines Lijstalinea"/>
    <w:basedOn w:val="Standaard"/>
    <w:link w:val="LijstalineaChar"/>
    <w:uiPriority w:val="34"/>
    <w:qFormat/>
    <w:rsid w:val="005A7A0B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8254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25411"/>
    <w:rPr>
      <w:rFonts w:ascii="Poppins" w:hAnsi="Poppins"/>
      <w:color w:val="1C2D49"/>
      <w:sz w:val="18"/>
    </w:rPr>
  </w:style>
  <w:style w:type="paragraph" w:styleId="Voettekst">
    <w:name w:val="footer"/>
    <w:basedOn w:val="Standaard"/>
    <w:link w:val="VoettekstChar"/>
    <w:uiPriority w:val="99"/>
    <w:unhideWhenUsed/>
    <w:rsid w:val="008254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25411"/>
    <w:rPr>
      <w:rFonts w:ascii="Poppins" w:hAnsi="Poppins"/>
      <w:color w:val="1C2D49"/>
      <w:sz w:val="18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2E239C"/>
    <w:pPr>
      <w:jc w:val="left"/>
      <w:outlineLvl w:val="9"/>
    </w:pPr>
    <w:rPr>
      <w:rFonts w:asciiTheme="majorHAnsi" w:hAnsiTheme="majorHAnsi"/>
      <w:b w:val="0"/>
      <w:color w:val="2F5496" w:themeColor="accent1" w:themeShade="BF"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2E239C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2E239C"/>
    <w:pPr>
      <w:spacing w:after="100"/>
      <w:ind w:left="180"/>
    </w:pPr>
  </w:style>
  <w:style w:type="character" w:styleId="Hyperlink">
    <w:name w:val="Hyperlink"/>
    <w:basedOn w:val="Standaardalinea-lettertype"/>
    <w:uiPriority w:val="99"/>
    <w:unhideWhenUsed/>
    <w:rsid w:val="002E239C"/>
    <w:rPr>
      <w:color w:val="0563C1" w:themeColor="hyperlink"/>
      <w:u w:val="single"/>
    </w:rPr>
  </w:style>
  <w:style w:type="character" w:customStyle="1" w:styleId="Kop3Char">
    <w:name w:val="Kop 3 Char"/>
    <w:basedOn w:val="Standaardalinea-lettertype"/>
    <w:link w:val="Kop3"/>
    <w:uiPriority w:val="9"/>
    <w:rsid w:val="002E239C"/>
    <w:rPr>
      <w:rFonts w:ascii="Poppins" w:eastAsiaTheme="majorEastAsia" w:hAnsi="Poppins" w:cstheme="majorBidi"/>
      <w:b/>
      <w:color w:val="1C2D49"/>
      <w:sz w:val="18"/>
      <w:szCs w:val="24"/>
    </w:rPr>
  </w:style>
  <w:style w:type="paragraph" w:styleId="Inhopg3">
    <w:name w:val="toc 3"/>
    <w:basedOn w:val="Standaard"/>
    <w:next w:val="Standaard"/>
    <w:autoRedefine/>
    <w:uiPriority w:val="39"/>
    <w:unhideWhenUsed/>
    <w:rsid w:val="002E239C"/>
    <w:pPr>
      <w:spacing w:after="100"/>
      <w:ind w:left="360"/>
    </w:pPr>
  </w:style>
  <w:style w:type="character" w:customStyle="1" w:styleId="Kop4Char">
    <w:name w:val="Kop 4 Char"/>
    <w:basedOn w:val="Standaardalinea-lettertype"/>
    <w:link w:val="Kop4"/>
    <w:rsid w:val="001E29E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Kop5Char">
    <w:name w:val="Kop 5 Char"/>
    <w:basedOn w:val="Standaardalinea-lettertype"/>
    <w:link w:val="Kop5"/>
    <w:rsid w:val="001E29E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Kop6Char">
    <w:name w:val="Kop 6 Char"/>
    <w:basedOn w:val="Standaardalinea-lettertype"/>
    <w:link w:val="Kop6"/>
    <w:rsid w:val="001E29E4"/>
    <w:rPr>
      <w:rFonts w:ascii="Calibri" w:eastAsia="Times New Roman" w:hAnsi="Calibri" w:cs="Times New Roman"/>
      <w:b/>
      <w:bCs/>
    </w:rPr>
  </w:style>
  <w:style w:type="character" w:customStyle="1" w:styleId="Kop7Char">
    <w:name w:val="Kop 7 Char"/>
    <w:basedOn w:val="Standaardalinea-lettertype"/>
    <w:link w:val="Kop7"/>
    <w:rsid w:val="001E29E4"/>
    <w:rPr>
      <w:rFonts w:ascii="Calibri" w:eastAsia="Times New Roman" w:hAnsi="Calibri" w:cs="Times New Roman"/>
      <w:sz w:val="24"/>
      <w:szCs w:val="24"/>
    </w:rPr>
  </w:style>
  <w:style w:type="character" w:customStyle="1" w:styleId="Kop8Char">
    <w:name w:val="Kop 8 Char"/>
    <w:basedOn w:val="Standaardalinea-lettertype"/>
    <w:link w:val="Kop8"/>
    <w:rsid w:val="001E29E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Kop9Char">
    <w:name w:val="Kop 9 Char"/>
    <w:basedOn w:val="Standaardalinea-lettertype"/>
    <w:link w:val="Kop9"/>
    <w:rsid w:val="001E29E4"/>
    <w:rPr>
      <w:rFonts w:ascii="Arial" w:eastAsia="Times New Roman" w:hAnsi="Arial" w:cs="Arial"/>
    </w:rPr>
  </w:style>
  <w:style w:type="character" w:customStyle="1" w:styleId="LijstalineaChar">
    <w:name w:val="Lijstalinea Char"/>
    <w:aliases w:val="Opsomming 1 Char,Medical Guidelines Lijstalinea Char"/>
    <w:basedOn w:val="Standaardalinea-lettertype"/>
    <w:link w:val="Lijstalinea"/>
    <w:uiPriority w:val="34"/>
    <w:rsid w:val="001E29E4"/>
    <w:rPr>
      <w:rFonts w:ascii="Poppins" w:hAnsi="Poppins"/>
      <w:color w:val="1C2D49"/>
      <w:sz w:val="18"/>
    </w:rPr>
  </w:style>
  <w:style w:type="paragraph" w:styleId="Normaalweb">
    <w:name w:val="Normal (Web)"/>
    <w:basedOn w:val="Standaard"/>
    <w:uiPriority w:val="99"/>
    <w:semiHidden/>
    <w:unhideWhenUsed/>
    <w:rsid w:val="001E29E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36B1E"/>
    <w:rPr>
      <w:color w:val="605E5C"/>
      <w:shd w:val="clear" w:color="auto" w:fill="E1DFDD"/>
    </w:rPr>
  </w:style>
  <w:style w:type="paragraph" w:styleId="Geenafstand">
    <w:name w:val="No Spacing"/>
    <w:uiPriority w:val="1"/>
    <w:qFormat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351C5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51C53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51C53"/>
    <w:rPr>
      <w:rFonts w:ascii="Poppins" w:hAnsi="Poppins"/>
      <w:color w:val="1C2D49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51C5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51C53"/>
    <w:rPr>
      <w:rFonts w:ascii="Poppins" w:hAnsi="Poppins"/>
      <w:b/>
      <w:bCs/>
      <w:color w:val="1C2D49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7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elestehoeben@huidtherapie.n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NVH\Templates\Notitie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bcf0d38-9960-4074-8293-df321c0d4246">
      <UserInfo>
        <DisplayName>Karlijn Sterkenburg | NVH</DisplayName>
        <AccountId>17</AccountId>
        <AccountType/>
      </UserInfo>
    </SharedWithUsers>
    <lcf76f155ced4ddcb4097134ff3c332f xmlns="c1f2a978-8b0f-47b7-8b05-02bc4d04ee48">
      <Terms xmlns="http://schemas.microsoft.com/office/infopath/2007/PartnerControls"/>
    </lcf76f155ced4ddcb4097134ff3c332f>
    <TaxCatchAll xmlns="abcf0d38-9960-4074-8293-df321c0d424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605FAC48C9B6488269E4C4D785C018" ma:contentTypeVersion="19" ma:contentTypeDescription="Een nieuw document maken." ma:contentTypeScope="" ma:versionID="3f7935ecd8cf16c4d4b8f38de3102a6a">
  <xsd:schema xmlns:xsd="http://www.w3.org/2001/XMLSchema" xmlns:xs="http://www.w3.org/2001/XMLSchema" xmlns:p="http://schemas.microsoft.com/office/2006/metadata/properties" xmlns:ns2="c1f2a978-8b0f-47b7-8b05-02bc4d04ee48" xmlns:ns3="abcf0d38-9960-4074-8293-df321c0d4246" targetNamespace="http://schemas.microsoft.com/office/2006/metadata/properties" ma:root="true" ma:fieldsID="f68a98d945cd098352cbab18544b850d" ns2:_="" ns3:_="">
    <xsd:import namespace="c1f2a978-8b0f-47b7-8b05-02bc4d04ee48"/>
    <xsd:import namespace="abcf0d38-9960-4074-8293-df321c0d42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2a978-8b0f-47b7-8b05-02bc4d04ee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9634dee9-0aac-402f-9c27-7eddf51664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cf0d38-9960-4074-8293-df321c0d424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35db712-f6e7-4c17-a59e-dced44ea15bf}" ma:internalName="TaxCatchAll" ma:showField="CatchAllData" ma:web="abcf0d38-9960-4074-8293-df321c0d42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32FEF7-7753-4985-AADC-C7A0B45D51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85EF6D5-732A-49D2-AD31-1BD3DA3B9FB1}">
  <ds:schemaRefs>
    <ds:schemaRef ds:uri="http://schemas.microsoft.com/office/2006/metadata/properties"/>
    <ds:schemaRef ds:uri="http://schemas.microsoft.com/office/infopath/2007/PartnerControls"/>
    <ds:schemaRef ds:uri="abcf0d38-9960-4074-8293-df321c0d4246"/>
    <ds:schemaRef ds:uri="c1f2a978-8b0f-47b7-8b05-02bc4d04ee48"/>
  </ds:schemaRefs>
</ds:datastoreItem>
</file>

<file path=customXml/itemProps3.xml><?xml version="1.0" encoding="utf-8"?>
<ds:datastoreItem xmlns:ds="http://schemas.openxmlformats.org/officeDocument/2006/customXml" ds:itemID="{7B9DE465-3764-4C5F-8A10-122DA77F375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8815A4-73AB-4D50-B070-ED9013D18384}"/>
</file>

<file path=docProps/app.xml><?xml version="1.0" encoding="utf-8"?>
<Properties xmlns="http://schemas.openxmlformats.org/officeDocument/2006/extended-properties" xmlns:vt="http://schemas.openxmlformats.org/officeDocument/2006/docPropsVTypes">
  <Template>Notitie</Template>
  <TotalTime>2</TotalTime>
  <Pages>2</Pages>
  <Words>67</Words>
  <Characters>461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NVH - Notitie</vt:lpstr>
    </vt:vector>
  </TitlesOfParts>
  <Manager/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NVH - Notitie</dc:title>
  <dc:subject/>
  <dc:creator>Ilse van Kelegom | NVH</dc:creator>
  <cp:keywords/>
  <dc:description/>
  <cp:lastModifiedBy>Celeste Hoeben | NVH</cp:lastModifiedBy>
  <cp:revision>3</cp:revision>
  <dcterms:created xsi:type="dcterms:W3CDTF">2026-04-14T10:04:00Z</dcterms:created>
  <dcterms:modified xsi:type="dcterms:W3CDTF">2026-04-14T10:05:00Z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0x01010069605FAC48C9B6488269E4C4D785C018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